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64" w:rsidRPr="003600FA" w:rsidRDefault="007E7F3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Cs w:val="24"/>
        </w:rPr>
      </w:pPr>
      <w:r>
        <w:rPr>
          <w:rFonts w:ascii="Arial" w:hAnsi="Arial" w:cs="Arial"/>
          <w:b/>
          <w:bCs/>
          <w:i/>
          <w:iCs/>
          <w:noProof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6A8C0D7A" wp14:editId="19EDF0AF">
            <wp:simplePos x="0" y="0"/>
            <wp:positionH relativeFrom="margin">
              <wp:posOffset>4632960</wp:posOffset>
            </wp:positionH>
            <wp:positionV relativeFrom="paragraph">
              <wp:posOffset>-35560</wp:posOffset>
            </wp:positionV>
            <wp:extent cx="1755775" cy="866140"/>
            <wp:effectExtent l="0" t="0" r="0" b="0"/>
            <wp:wrapNone/>
            <wp:docPr id="155148106" name="Picture 2" descr="A black and red text on a whit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48106" name="Picture 2" descr="A black and red text on a white backgroun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iCs/>
          <w:noProof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E9C7A35" wp14:editId="5409337F">
            <wp:simplePos x="0" y="0"/>
            <wp:positionH relativeFrom="margin">
              <wp:posOffset>2219325</wp:posOffset>
            </wp:positionH>
            <wp:positionV relativeFrom="margin">
              <wp:posOffset>-488315</wp:posOffset>
            </wp:positionV>
            <wp:extent cx="1619250" cy="1619250"/>
            <wp:effectExtent l="0" t="0" r="0" b="0"/>
            <wp:wrapNone/>
            <wp:docPr id="1099669933" name="Picture 1" descr="A green shield with a red rose and fire on 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669933" name="Picture 1" descr="A green shield with a red rose and fire on it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iCs/>
          <w:noProof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0096CE0" wp14:editId="04A289C5">
            <wp:simplePos x="0" y="0"/>
            <wp:positionH relativeFrom="column">
              <wp:posOffset>-192405</wp:posOffset>
            </wp:positionH>
            <wp:positionV relativeFrom="paragraph">
              <wp:posOffset>-389890</wp:posOffset>
            </wp:positionV>
            <wp:extent cx="1816735" cy="143764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735" cy="1437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13464" w:rsidRPr="003600FA" w:rsidRDefault="0021346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Cs w:val="24"/>
        </w:rPr>
      </w:pPr>
    </w:p>
    <w:p w:rsidR="00213464" w:rsidRPr="003600FA" w:rsidRDefault="0021346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Cs w:val="24"/>
        </w:rPr>
      </w:pPr>
    </w:p>
    <w:p w:rsidR="00213464" w:rsidRPr="003600FA" w:rsidRDefault="0021346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Cs w:val="24"/>
        </w:rPr>
      </w:pPr>
    </w:p>
    <w:p w:rsidR="00213464" w:rsidRPr="003600FA" w:rsidRDefault="0021346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Cs w:val="24"/>
        </w:rPr>
      </w:pPr>
    </w:p>
    <w:p w:rsidR="00213464" w:rsidRPr="003600FA" w:rsidRDefault="00213464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Cs w:val="24"/>
        </w:rPr>
      </w:pPr>
    </w:p>
    <w:p w:rsidR="007E7F36" w:rsidRDefault="007E7F36" w:rsidP="007E7F3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Cs w:val="24"/>
          <w:lang w:eastAsia="en-GB"/>
        </w:rPr>
      </w:pPr>
      <w:r>
        <w:rPr>
          <w:rFonts w:ascii="Arial" w:hAnsi="Arial" w:cs="Arial"/>
          <w:b/>
          <w:bCs/>
          <w:i/>
          <w:iCs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73866" wp14:editId="597B7E30">
                <wp:simplePos x="0" y="0"/>
                <wp:positionH relativeFrom="page">
                  <wp:posOffset>590550</wp:posOffset>
                </wp:positionH>
                <wp:positionV relativeFrom="paragraph">
                  <wp:posOffset>78105</wp:posOffset>
                </wp:positionV>
                <wp:extent cx="6781800" cy="962025"/>
                <wp:effectExtent l="0" t="0" r="0" b="952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E7F36" w:rsidRDefault="007E7F36" w:rsidP="007E7F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Headteacher: Mr J Atherton</w:t>
                            </w:r>
                          </w:p>
                          <w:p w:rsidR="007E7F36" w:rsidRDefault="007E7F36" w:rsidP="007E7F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St. James’ C.E. Primary School, Slater Lane, Leyland, Lancashire, PR26 7SH</w:t>
                            </w:r>
                          </w:p>
                          <w:p w:rsidR="007E7F36" w:rsidRDefault="007E7F36" w:rsidP="007E7F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  <w:t>Tel: (01772) 422572</w:t>
                            </w:r>
                          </w:p>
                          <w:p w:rsidR="007E7F36" w:rsidRDefault="00B96318" w:rsidP="007E7F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hyperlink r:id="rId11" w:history="1">
                              <w:r w:rsidR="007E7F36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iCs/>
                                  <w:sz w:val="22"/>
                                  <w:szCs w:val="22"/>
                                </w:rPr>
                                <w:t>head@leyland-st-james.lancs.sch.uk</w:t>
                              </w:r>
                            </w:hyperlink>
                          </w:p>
                          <w:p w:rsidR="007E7F36" w:rsidRDefault="00B96318" w:rsidP="007E7F3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iCs/>
                                <w:sz w:val="22"/>
                                <w:szCs w:val="22"/>
                              </w:rPr>
                            </w:pPr>
                            <w:hyperlink r:id="rId12" w:history="1">
                              <w:r w:rsidR="007E7F36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bCs/>
                                  <w:iCs/>
                                  <w:sz w:val="22"/>
                                  <w:szCs w:val="22"/>
                                </w:rPr>
                                <w:t>www.leyland-st-james.lancs.sch.uk</w:t>
                              </w:r>
                            </w:hyperlink>
                          </w:p>
                          <w:p w:rsidR="007E7F36" w:rsidRDefault="007E7F36" w:rsidP="007E7F36">
                            <w:pPr>
                              <w:jc w:val="center"/>
                              <w:rPr>
                                <w:rFonts w:ascii="Lucida Calligraphy" w:hAnsi="Lucida Calligraph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373866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6.5pt;margin-top:6.15pt;width:534pt;height:75.7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" stroked="f">
                <v:textbox>
                  <w:txbxContent>
                    <w:p w:rsidR="007E7F36" w:rsidRDefault="007E7F36" w:rsidP="007E7F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>Headteacher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>: Mr J Atherton</w:t>
                      </w:r>
                    </w:p>
                    <w:p w:rsidR="007E7F36" w:rsidRDefault="007E7F36" w:rsidP="007E7F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>St. James’ C.E. Primary School, Slater Lane, Leyland, Lancashire, PR26 7SH</w:t>
                      </w:r>
                    </w:p>
                    <w:p w:rsidR="007E7F36" w:rsidRDefault="007E7F36" w:rsidP="007E7F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  <w:t>Tel: (01772) 422572</w:t>
                      </w:r>
                    </w:p>
                    <w:p w:rsidR="007E7F36" w:rsidRDefault="007E7F36" w:rsidP="007E7F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hyperlink r:id="rId13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Cs/>
                            <w:sz w:val="22"/>
                            <w:szCs w:val="22"/>
                          </w:rPr>
                          <w:t>head@leyland-st-james.lancs.sch.uk</w:t>
                        </w:r>
                      </w:hyperlink>
                    </w:p>
                    <w:p w:rsidR="007E7F36" w:rsidRDefault="007E7F36" w:rsidP="007E7F3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iCs/>
                          <w:sz w:val="22"/>
                          <w:szCs w:val="22"/>
                        </w:rPr>
                      </w:pPr>
                      <w:hyperlink r:id="rId14" w:history="1">
                        <w:r>
                          <w:rPr>
                            <w:rStyle w:val="Hyperlink"/>
                            <w:rFonts w:asciiTheme="minorHAnsi" w:hAnsiTheme="minorHAnsi" w:cstheme="minorHAnsi"/>
                            <w:b/>
                            <w:bCs/>
                            <w:iCs/>
                            <w:sz w:val="22"/>
                            <w:szCs w:val="22"/>
                          </w:rPr>
                          <w:t>www.leyland-st-james.lancs.sch.uk</w:t>
                        </w:r>
                      </w:hyperlink>
                    </w:p>
                    <w:p w:rsidR="007E7F36" w:rsidRDefault="007E7F36" w:rsidP="007E7F36">
                      <w:pPr>
                        <w:jc w:val="center"/>
                        <w:rPr>
                          <w:rFonts w:ascii="Lucida Calligraphy" w:hAnsi="Lucida Calligraphy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iCs/>
          <w:szCs w:val="24"/>
          <w:lang w:eastAsia="en-GB"/>
        </w:rPr>
        <w:t xml:space="preserve">                                                  </w:t>
      </w:r>
    </w:p>
    <w:p w:rsidR="007E7F36" w:rsidRDefault="007E7F36" w:rsidP="007E7F3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Cs w:val="24"/>
          <w:lang w:eastAsia="en-GB"/>
        </w:rPr>
      </w:pPr>
    </w:p>
    <w:p w:rsidR="007E7F36" w:rsidRDefault="007E7F36" w:rsidP="007E7F3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Cs w:val="24"/>
        </w:rPr>
      </w:pPr>
    </w:p>
    <w:p w:rsidR="007E7F36" w:rsidRDefault="007E7F36" w:rsidP="007E7F3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Cs w:val="24"/>
        </w:rPr>
      </w:pPr>
    </w:p>
    <w:p w:rsidR="007E7F36" w:rsidRDefault="007E7F36" w:rsidP="007E7F36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i/>
          <w:iCs/>
          <w:szCs w:val="24"/>
        </w:rPr>
      </w:pPr>
    </w:p>
    <w:tbl>
      <w:tblPr>
        <w:tblpPr w:leftFromText="180" w:rightFromText="180" w:vertAnchor="text" w:horzAnchor="margin" w:tblpXSpec="center" w:tblpY="320"/>
        <w:tblW w:w="10916" w:type="dxa"/>
        <w:tblBorders>
          <w:top w:val="thickThinSmallGap" w:sz="24" w:space="0" w:color="000000"/>
          <w:left w:val="thickThinSmallGap" w:sz="24" w:space="0" w:color="000000"/>
          <w:bottom w:val="thickThinSmallGap" w:sz="24" w:space="0" w:color="000000"/>
          <w:right w:val="thickThinSmallGap" w:sz="24" w:space="0" w:color="000000"/>
          <w:insideH w:val="thickThinSmallGap" w:sz="24" w:space="0" w:color="000000"/>
          <w:insideV w:val="thickThinSmallGap" w:sz="2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916"/>
      </w:tblGrid>
      <w:tr w:rsidR="007E7F36" w:rsidTr="001175F4">
        <w:trPr>
          <w:trHeight w:val="38"/>
        </w:trPr>
        <w:tc>
          <w:tcPr>
            <w:tcW w:w="10916" w:type="dxa"/>
            <w:tcBorders>
              <w:left w:val="nil"/>
              <w:bottom w:val="nil"/>
              <w:right w:val="nil"/>
            </w:tcBorders>
          </w:tcPr>
          <w:p w:rsidR="007E7F36" w:rsidRDefault="007E7F36" w:rsidP="001175F4">
            <w:pPr>
              <w:pStyle w:val="Header"/>
              <w:tabs>
                <w:tab w:val="clear" w:pos="4320"/>
                <w:tab w:val="clear" w:pos="8640"/>
                <w:tab w:val="left" w:pos="1940"/>
              </w:tabs>
              <w:rPr>
                <w:rFonts w:ascii="Arial" w:hAnsi="Arial" w:cs="Arial"/>
                <w:szCs w:val="24"/>
              </w:rPr>
            </w:pPr>
          </w:p>
        </w:tc>
      </w:tr>
    </w:tbl>
    <w:p w:rsidR="007E7F36" w:rsidRDefault="007E7F36" w:rsidP="006E2291"/>
    <w:p w:rsidR="006E2291" w:rsidRPr="007E7F36" w:rsidRDefault="002F1CC3" w:rsidP="006E22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Post Title: </w:t>
      </w:r>
      <w:r w:rsidR="0098705A" w:rsidRPr="007E7F36">
        <w:rPr>
          <w:rFonts w:ascii="Arial" w:hAnsi="Arial" w:cs="Arial"/>
          <w:sz w:val="22"/>
          <w:szCs w:val="22"/>
        </w:rPr>
        <w:t xml:space="preserve">Year 1 </w:t>
      </w:r>
      <w:r w:rsidR="006E2291" w:rsidRPr="007E7F36">
        <w:rPr>
          <w:rFonts w:ascii="Arial" w:hAnsi="Arial" w:cs="Arial"/>
          <w:sz w:val="22"/>
          <w:szCs w:val="22"/>
        </w:rPr>
        <w:t>Class teacher</w:t>
      </w:r>
    </w:p>
    <w:p w:rsidR="006E2291" w:rsidRPr="007E7F36" w:rsidRDefault="006E2291" w:rsidP="006E2291">
      <w:pPr>
        <w:rPr>
          <w:rFonts w:ascii="Arial" w:hAnsi="Arial" w:cs="Arial"/>
          <w:b/>
          <w:sz w:val="22"/>
          <w:szCs w:val="22"/>
        </w:rPr>
      </w:pPr>
      <w:r w:rsidRPr="00EB6E22">
        <w:rPr>
          <w:rFonts w:ascii="Arial" w:hAnsi="Arial" w:cs="Arial"/>
          <w:b/>
          <w:sz w:val="22"/>
          <w:szCs w:val="22"/>
        </w:rPr>
        <w:t xml:space="preserve">Salary Grade: </w:t>
      </w:r>
      <w:r w:rsidRPr="007E7F36">
        <w:rPr>
          <w:rFonts w:ascii="Arial" w:hAnsi="Arial" w:cs="Arial"/>
          <w:sz w:val="22"/>
          <w:szCs w:val="22"/>
        </w:rPr>
        <w:t>T</w:t>
      </w:r>
      <w:r w:rsidR="007E7F36" w:rsidRPr="007E7F36">
        <w:rPr>
          <w:rFonts w:ascii="Arial" w:hAnsi="Arial" w:cs="Arial"/>
          <w:sz w:val="22"/>
          <w:szCs w:val="22"/>
        </w:rPr>
        <w:t>eacher Main Pay Scale – M1 to</w:t>
      </w:r>
      <w:r w:rsidR="007E7F36">
        <w:rPr>
          <w:rFonts w:ascii="Arial" w:hAnsi="Arial" w:cs="Arial"/>
          <w:b/>
          <w:sz w:val="22"/>
          <w:szCs w:val="22"/>
        </w:rPr>
        <w:t xml:space="preserve"> </w:t>
      </w:r>
      <w:r w:rsidR="00B96318">
        <w:rPr>
          <w:rFonts w:ascii="Arial" w:hAnsi="Arial" w:cs="Arial"/>
          <w:sz w:val="22"/>
          <w:szCs w:val="22"/>
        </w:rPr>
        <w:t>M2</w:t>
      </w:r>
      <w:r w:rsidR="007E7F36" w:rsidRPr="007E7F36">
        <w:rPr>
          <w:rFonts w:ascii="Arial" w:hAnsi="Arial" w:cs="Arial"/>
          <w:sz w:val="22"/>
          <w:szCs w:val="22"/>
        </w:rPr>
        <w:t xml:space="preserve"> (This post is also suitable for ECT’s)</w:t>
      </w:r>
    </w:p>
    <w:p w:rsidR="006E2291" w:rsidRPr="007E7F36" w:rsidRDefault="006E2291" w:rsidP="006E2291">
      <w:pPr>
        <w:rPr>
          <w:rFonts w:ascii="Arial" w:hAnsi="Arial" w:cs="Arial"/>
          <w:b/>
          <w:sz w:val="22"/>
          <w:szCs w:val="22"/>
        </w:rPr>
      </w:pPr>
      <w:r w:rsidRPr="00EB6E22">
        <w:rPr>
          <w:rFonts w:ascii="Arial" w:hAnsi="Arial" w:cs="Arial"/>
          <w:b/>
          <w:sz w:val="22"/>
          <w:szCs w:val="22"/>
        </w:rPr>
        <w:t>Contract Type</w:t>
      </w:r>
      <w:r>
        <w:rPr>
          <w:rFonts w:ascii="Arial" w:hAnsi="Arial" w:cs="Arial"/>
          <w:b/>
        </w:rPr>
        <w:t xml:space="preserve"> - </w:t>
      </w:r>
      <w:r w:rsidRPr="007E7F36">
        <w:rPr>
          <w:rFonts w:ascii="Arial" w:hAnsi="Arial" w:cs="Arial"/>
          <w:sz w:val="22"/>
          <w:szCs w:val="22"/>
        </w:rPr>
        <w:t>Fixed for 1 year</w:t>
      </w:r>
      <w:r w:rsidR="007E7F36">
        <w:rPr>
          <w:rFonts w:ascii="Arial" w:hAnsi="Arial" w:cs="Arial"/>
          <w:sz w:val="22"/>
          <w:szCs w:val="22"/>
        </w:rPr>
        <w:t xml:space="preserve"> </w:t>
      </w:r>
      <w:r w:rsidR="007E7F36" w:rsidRPr="00B96318">
        <w:rPr>
          <w:rFonts w:ascii="Arial" w:hAnsi="Arial" w:cs="Arial"/>
          <w:sz w:val="22"/>
          <w:szCs w:val="22"/>
        </w:rPr>
        <w:t>Full Time</w:t>
      </w:r>
      <w:r w:rsidR="00B96318">
        <w:rPr>
          <w:rFonts w:ascii="Arial" w:hAnsi="Arial" w:cs="Arial"/>
          <w:sz w:val="22"/>
          <w:szCs w:val="22"/>
        </w:rPr>
        <w:t xml:space="preserve"> hours</w:t>
      </w:r>
    </w:p>
    <w:p w:rsidR="006E2291" w:rsidRPr="00EB6E22" w:rsidRDefault="006E2291" w:rsidP="006E2291">
      <w:pPr>
        <w:rPr>
          <w:rFonts w:ascii="Arial" w:hAnsi="Arial" w:cs="Arial"/>
          <w:b/>
          <w:sz w:val="22"/>
          <w:szCs w:val="22"/>
        </w:rPr>
      </w:pPr>
      <w:r w:rsidRPr="00EB6E22">
        <w:rPr>
          <w:rFonts w:ascii="Arial" w:hAnsi="Arial" w:cs="Arial"/>
          <w:b/>
          <w:sz w:val="22"/>
          <w:szCs w:val="22"/>
        </w:rPr>
        <w:t>Responsible for</w:t>
      </w:r>
      <w:r w:rsidR="002F1CC3">
        <w:rPr>
          <w:rFonts w:ascii="Arial" w:hAnsi="Arial" w:cs="Arial"/>
          <w:b/>
          <w:sz w:val="22"/>
          <w:szCs w:val="22"/>
        </w:rPr>
        <w:t>:</w:t>
      </w:r>
      <w:r w:rsidRPr="00EB6E22">
        <w:rPr>
          <w:rFonts w:ascii="Arial" w:hAnsi="Arial" w:cs="Arial"/>
          <w:b/>
          <w:sz w:val="22"/>
          <w:szCs w:val="22"/>
        </w:rPr>
        <w:t xml:space="preserve"> </w:t>
      </w:r>
      <w:r w:rsidR="002F1CC3" w:rsidRPr="007E7F36">
        <w:rPr>
          <w:rFonts w:ascii="Arial" w:hAnsi="Arial" w:cs="Arial"/>
          <w:sz w:val="22"/>
          <w:szCs w:val="22"/>
        </w:rPr>
        <w:t>Class teaching</w:t>
      </w:r>
    </w:p>
    <w:p w:rsidR="006E2291" w:rsidRDefault="006E2291" w:rsidP="006E2291">
      <w:pPr>
        <w:rPr>
          <w:rFonts w:ascii="Arial" w:hAnsi="Arial" w:cs="Arial"/>
          <w:sz w:val="22"/>
          <w:szCs w:val="22"/>
        </w:rPr>
      </w:pPr>
      <w:r w:rsidRPr="00EB6E22">
        <w:rPr>
          <w:rFonts w:ascii="Arial" w:hAnsi="Arial" w:cs="Arial"/>
          <w:b/>
          <w:sz w:val="22"/>
          <w:szCs w:val="22"/>
        </w:rPr>
        <w:t xml:space="preserve">Accountable to: </w:t>
      </w:r>
      <w:r w:rsidRPr="007E7F36">
        <w:rPr>
          <w:rFonts w:ascii="Arial" w:hAnsi="Arial" w:cs="Arial"/>
          <w:sz w:val="22"/>
          <w:szCs w:val="22"/>
        </w:rPr>
        <w:t>The Headteacher</w:t>
      </w:r>
    </w:p>
    <w:p w:rsidR="006E2291" w:rsidRPr="00EB6E22" w:rsidRDefault="006E2291" w:rsidP="006E2291">
      <w:pPr>
        <w:rPr>
          <w:rFonts w:ascii="Arial" w:hAnsi="Arial" w:cs="Arial"/>
          <w:b/>
          <w:sz w:val="22"/>
          <w:szCs w:val="22"/>
        </w:rPr>
      </w:pP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You are required to carry out the general duties of a school teacher as set out in the School</w:t>
      </w:r>
    </w:p>
    <w:p w:rsidR="006E2291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 xml:space="preserve">teachers’ Pay and Conditions document and with regard to the Teaching Standards 2014. </w:t>
      </w:r>
    </w:p>
    <w:p w:rsidR="006E2291" w:rsidRDefault="006E2291" w:rsidP="006E2291">
      <w:pPr>
        <w:pStyle w:val="NoSpacing"/>
        <w:rPr>
          <w:rFonts w:ascii="Arial" w:hAnsi="Arial" w:cs="Arial"/>
        </w:rPr>
      </w:pP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discharging this responsibility you will be expected to work in accordance with the</w:t>
      </w: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requirements of the Conditions of Employment of Schoolteachers, having due regard to the</w:t>
      </w: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requirements of the National Curriculum in England, the school’s aims, objectives and</w:t>
      </w: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schemes of work, and any policies of the governing body.</w:t>
      </w:r>
    </w:p>
    <w:p w:rsidR="006E2291" w:rsidRPr="00EB6E22" w:rsidRDefault="006E2291" w:rsidP="006E2291">
      <w:pPr>
        <w:rPr>
          <w:rFonts w:ascii="Arial" w:hAnsi="Arial" w:cs="Arial"/>
          <w:sz w:val="22"/>
          <w:szCs w:val="22"/>
        </w:rPr>
      </w:pPr>
    </w:p>
    <w:p w:rsidR="006E2291" w:rsidRPr="00EB6E22" w:rsidRDefault="006E2291" w:rsidP="006E2291">
      <w:pPr>
        <w:rPr>
          <w:rFonts w:ascii="Arial" w:hAnsi="Arial" w:cs="Arial"/>
          <w:b/>
          <w:sz w:val="22"/>
          <w:szCs w:val="22"/>
        </w:rPr>
      </w:pPr>
      <w:r w:rsidRPr="00EB6E22">
        <w:rPr>
          <w:rFonts w:ascii="Arial" w:hAnsi="Arial" w:cs="Arial"/>
          <w:b/>
          <w:sz w:val="22"/>
          <w:szCs w:val="22"/>
        </w:rPr>
        <w:t>Class Teacher Role</w:t>
      </w:r>
    </w:p>
    <w:p w:rsidR="006E2291" w:rsidRPr="00EB6E22" w:rsidRDefault="006E2291" w:rsidP="006E2291">
      <w:pPr>
        <w:rPr>
          <w:rFonts w:ascii="Arial" w:hAnsi="Arial" w:cs="Arial"/>
          <w:b/>
          <w:sz w:val="22"/>
          <w:szCs w:val="22"/>
        </w:rPr>
      </w:pPr>
      <w:r w:rsidRPr="00EB6E22">
        <w:rPr>
          <w:rFonts w:ascii="Arial" w:hAnsi="Arial" w:cs="Arial"/>
          <w:b/>
          <w:sz w:val="22"/>
          <w:szCs w:val="22"/>
        </w:rPr>
        <w:t>The teacher will:</w:t>
      </w:r>
    </w:p>
    <w:p w:rsidR="006E2291" w:rsidRPr="00AF17C7" w:rsidRDefault="006E2291" w:rsidP="006E2291">
      <w:pPr>
        <w:pStyle w:val="NoSpacing"/>
        <w:rPr>
          <w:rFonts w:ascii="Arial" w:hAnsi="Arial" w:cs="Arial"/>
        </w:rPr>
      </w:pPr>
      <w:r w:rsidRPr="00AF17C7">
        <w:rPr>
          <w:rFonts w:ascii="Arial" w:hAnsi="Arial" w:cs="Arial"/>
        </w:rPr>
        <w:t>Fulfil the professional responsibilities of a teacher, as set out in the School Teachers’ Pay</w:t>
      </w:r>
    </w:p>
    <w:p w:rsidR="006E2291" w:rsidRPr="00AF17C7" w:rsidRDefault="006E2291" w:rsidP="006E2291">
      <w:pPr>
        <w:pStyle w:val="NoSpacing"/>
        <w:rPr>
          <w:rFonts w:ascii="Arial" w:hAnsi="Arial" w:cs="Arial"/>
        </w:rPr>
      </w:pPr>
      <w:r w:rsidRPr="00AF17C7">
        <w:rPr>
          <w:rFonts w:ascii="Arial" w:hAnsi="Arial" w:cs="Arial"/>
        </w:rPr>
        <w:t>and Conditions Document. Meet the expectations set out in the Teachers’ Standards</w:t>
      </w:r>
    </w:p>
    <w:p w:rsidR="006E2291" w:rsidRPr="00AF17C7" w:rsidRDefault="006E2291" w:rsidP="006E2291">
      <w:pPr>
        <w:pStyle w:val="NoSpacing"/>
        <w:rPr>
          <w:rFonts w:ascii="Arial" w:hAnsi="Arial" w:cs="Arial"/>
        </w:rPr>
      </w:pPr>
      <w:r w:rsidRPr="00AF17C7">
        <w:rPr>
          <w:rFonts w:ascii="Arial" w:hAnsi="Arial" w:cs="Arial"/>
        </w:rPr>
        <w:t xml:space="preserve">Teachers at </w:t>
      </w:r>
      <w:r w:rsidR="002F1CC3">
        <w:rPr>
          <w:rFonts w:ascii="Arial" w:hAnsi="Arial" w:cs="Arial"/>
        </w:rPr>
        <w:t>Leyland St James’</w:t>
      </w:r>
      <w:r w:rsidRPr="00AF17C7">
        <w:rPr>
          <w:rFonts w:ascii="Arial" w:hAnsi="Arial" w:cs="Arial"/>
        </w:rPr>
        <w:t xml:space="preserve"> CE Primary School making the education of their pupils their first</w:t>
      </w:r>
    </w:p>
    <w:p w:rsidR="006E2291" w:rsidRPr="00AF17C7" w:rsidRDefault="006E2291" w:rsidP="006E2291">
      <w:pPr>
        <w:pStyle w:val="NoSpacing"/>
        <w:rPr>
          <w:rFonts w:ascii="Arial" w:hAnsi="Arial" w:cs="Arial"/>
        </w:rPr>
      </w:pPr>
      <w:r w:rsidRPr="00AF17C7">
        <w:rPr>
          <w:rFonts w:ascii="Arial" w:hAnsi="Arial" w:cs="Arial"/>
        </w:rPr>
        <w:t>concern, and are accountable for achieving the highest possible standards in work and</w:t>
      </w:r>
    </w:p>
    <w:p w:rsidR="006E2291" w:rsidRPr="00AF17C7" w:rsidRDefault="006E2291" w:rsidP="006E2291">
      <w:pPr>
        <w:pStyle w:val="NoSpacing"/>
        <w:rPr>
          <w:rFonts w:ascii="Arial" w:hAnsi="Arial" w:cs="Arial"/>
        </w:rPr>
      </w:pPr>
      <w:r w:rsidRPr="00AF17C7">
        <w:rPr>
          <w:rFonts w:ascii="Arial" w:hAnsi="Arial" w:cs="Arial"/>
        </w:rPr>
        <w:t>conduct.</w:t>
      </w:r>
    </w:p>
    <w:p w:rsidR="006E2291" w:rsidRPr="00AF17C7" w:rsidRDefault="006E2291" w:rsidP="006E2291">
      <w:pPr>
        <w:pStyle w:val="NoSpacing"/>
        <w:rPr>
          <w:rFonts w:ascii="Arial" w:hAnsi="Arial" w:cs="Arial"/>
        </w:rPr>
      </w:pPr>
    </w:p>
    <w:p w:rsidR="006E2291" w:rsidRPr="00AF17C7" w:rsidRDefault="006E2291" w:rsidP="006E2291">
      <w:pPr>
        <w:pStyle w:val="NoSpacing"/>
        <w:rPr>
          <w:rFonts w:ascii="Arial" w:hAnsi="Arial" w:cs="Arial"/>
        </w:rPr>
      </w:pPr>
      <w:r w:rsidRPr="00AF17C7">
        <w:rPr>
          <w:rFonts w:ascii="Arial" w:hAnsi="Arial" w:cs="Arial"/>
        </w:rPr>
        <w:t>This job description may be amended at any time following discussion between the</w:t>
      </w:r>
    </w:p>
    <w:p w:rsidR="006E2291" w:rsidRPr="00AF17C7" w:rsidRDefault="006E2291" w:rsidP="006E2291">
      <w:pPr>
        <w:pStyle w:val="NoSpacing"/>
        <w:rPr>
          <w:rFonts w:ascii="Arial" w:hAnsi="Arial" w:cs="Arial"/>
        </w:rPr>
      </w:pPr>
      <w:r w:rsidRPr="00AF17C7">
        <w:rPr>
          <w:rFonts w:ascii="Arial" w:hAnsi="Arial" w:cs="Arial"/>
        </w:rPr>
        <w:t>Headteacher and member of staff, and will be reviewed annually.</w:t>
      </w:r>
    </w:p>
    <w:p w:rsidR="006E2291" w:rsidRPr="00EB6E22" w:rsidRDefault="006E2291" w:rsidP="006E2291">
      <w:pPr>
        <w:rPr>
          <w:rFonts w:ascii="Arial" w:hAnsi="Arial" w:cs="Arial"/>
          <w:sz w:val="22"/>
          <w:szCs w:val="22"/>
        </w:rPr>
      </w:pPr>
    </w:p>
    <w:p w:rsidR="006E2291" w:rsidRDefault="006E2291" w:rsidP="006E2291">
      <w:pPr>
        <w:rPr>
          <w:rFonts w:ascii="Arial" w:hAnsi="Arial" w:cs="Arial"/>
          <w:b/>
          <w:sz w:val="22"/>
          <w:szCs w:val="22"/>
        </w:rPr>
      </w:pPr>
      <w:r w:rsidRPr="00EB6E22">
        <w:rPr>
          <w:rFonts w:ascii="Arial" w:hAnsi="Arial" w:cs="Arial"/>
          <w:b/>
          <w:sz w:val="22"/>
          <w:szCs w:val="22"/>
        </w:rPr>
        <w:t>Duties and Responsibilities</w:t>
      </w:r>
    </w:p>
    <w:p w:rsidR="006E2291" w:rsidRPr="00EB6E22" w:rsidRDefault="006E2291" w:rsidP="006E2291">
      <w:pPr>
        <w:rPr>
          <w:rFonts w:ascii="Arial" w:hAnsi="Arial" w:cs="Arial"/>
          <w:b/>
          <w:sz w:val="22"/>
          <w:szCs w:val="22"/>
        </w:rPr>
      </w:pPr>
    </w:p>
    <w:p w:rsidR="006E2291" w:rsidRPr="00EB6E22" w:rsidRDefault="006E2291" w:rsidP="006E2291">
      <w:pPr>
        <w:rPr>
          <w:rFonts w:ascii="Arial" w:hAnsi="Arial" w:cs="Arial"/>
          <w:b/>
          <w:sz w:val="22"/>
          <w:szCs w:val="22"/>
        </w:rPr>
      </w:pPr>
      <w:r w:rsidRPr="00EB6E22">
        <w:rPr>
          <w:rFonts w:ascii="Arial" w:hAnsi="Arial" w:cs="Arial"/>
          <w:b/>
          <w:sz w:val="22"/>
          <w:szCs w:val="22"/>
        </w:rPr>
        <w:t>1.Set high expectations which inspire, motivate and challenge pupils:</w:t>
      </w:r>
    </w:p>
    <w:p w:rsidR="006E2291" w:rsidRPr="00EB6E22" w:rsidRDefault="006E2291" w:rsidP="006E229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Establish a safe and stimulating environment for pupils, rooted in mutual respect;</w:t>
      </w:r>
    </w:p>
    <w:p w:rsidR="006E2291" w:rsidRPr="00EB6E22" w:rsidRDefault="006E2291" w:rsidP="006E229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Set goals that stretch and challenge pupils of all backgrounds, abilities and dispositions;</w:t>
      </w:r>
    </w:p>
    <w:p w:rsidR="006E2291" w:rsidRDefault="006E2291" w:rsidP="006E2291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Demonstrate consistently the positive attitudes, values and behaviour which are expected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of pupils.</w:t>
      </w:r>
    </w:p>
    <w:p w:rsidR="006E2291" w:rsidRPr="00EB6E22" w:rsidRDefault="006E2291" w:rsidP="006E2291">
      <w:pPr>
        <w:rPr>
          <w:rFonts w:ascii="Arial" w:hAnsi="Arial" w:cs="Arial"/>
        </w:rPr>
      </w:pPr>
    </w:p>
    <w:p w:rsidR="00B96318" w:rsidRDefault="00B96318" w:rsidP="006E2291">
      <w:pPr>
        <w:rPr>
          <w:rFonts w:ascii="Arial" w:hAnsi="Arial" w:cs="Arial"/>
          <w:b/>
          <w:sz w:val="22"/>
          <w:szCs w:val="22"/>
        </w:rPr>
      </w:pPr>
    </w:p>
    <w:p w:rsidR="00B96318" w:rsidRDefault="00B96318" w:rsidP="006E2291">
      <w:pPr>
        <w:rPr>
          <w:rFonts w:ascii="Arial" w:hAnsi="Arial" w:cs="Arial"/>
          <w:b/>
          <w:sz w:val="22"/>
          <w:szCs w:val="22"/>
        </w:rPr>
      </w:pPr>
    </w:p>
    <w:p w:rsidR="00B96318" w:rsidRDefault="00B96318" w:rsidP="006E2291">
      <w:pPr>
        <w:rPr>
          <w:rFonts w:ascii="Arial" w:hAnsi="Arial" w:cs="Arial"/>
          <w:b/>
          <w:sz w:val="22"/>
          <w:szCs w:val="22"/>
        </w:rPr>
      </w:pPr>
    </w:p>
    <w:p w:rsidR="00B96318" w:rsidRDefault="00B96318" w:rsidP="006E2291">
      <w:pPr>
        <w:rPr>
          <w:rFonts w:ascii="Arial" w:hAnsi="Arial" w:cs="Arial"/>
          <w:b/>
          <w:sz w:val="22"/>
          <w:szCs w:val="22"/>
        </w:rPr>
      </w:pPr>
    </w:p>
    <w:p w:rsidR="00B96318" w:rsidRDefault="00B96318" w:rsidP="006E2291">
      <w:pPr>
        <w:rPr>
          <w:rFonts w:ascii="Arial" w:hAnsi="Arial" w:cs="Arial"/>
          <w:b/>
          <w:sz w:val="22"/>
          <w:szCs w:val="22"/>
        </w:rPr>
      </w:pPr>
    </w:p>
    <w:p w:rsidR="00B96318" w:rsidRDefault="00B96318" w:rsidP="006E2291">
      <w:pPr>
        <w:rPr>
          <w:rFonts w:ascii="Arial" w:hAnsi="Arial" w:cs="Arial"/>
          <w:b/>
          <w:sz w:val="22"/>
          <w:szCs w:val="22"/>
        </w:rPr>
      </w:pPr>
    </w:p>
    <w:p w:rsidR="00B96318" w:rsidRDefault="00B96318" w:rsidP="006E2291">
      <w:pPr>
        <w:rPr>
          <w:rFonts w:ascii="Arial" w:hAnsi="Arial" w:cs="Arial"/>
          <w:b/>
          <w:sz w:val="22"/>
          <w:szCs w:val="22"/>
        </w:rPr>
      </w:pPr>
    </w:p>
    <w:p w:rsidR="00B96318" w:rsidRDefault="00B96318" w:rsidP="006E2291">
      <w:pPr>
        <w:rPr>
          <w:rFonts w:ascii="Arial" w:hAnsi="Arial" w:cs="Arial"/>
          <w:b/>
          <w:sz w:val="22"/>
          <w:szCs w:val="22"/>
        </w:rPr>
      </w:pPr>
    </w:p>
    <w:p w:rsidR="006E2291" w:rsidRDefault="006E2291" w:rsidP="006E2291">
      <w:pPr>
        <w:rPr>
          <w:rFonts w:ascii="Arial" w:hAnsi="Arial" w:cs="Arial"/>
          <w:b/>
          <w:sz w:val="22"/>
          <w:szCs w:val="22"/>
        </w:rPr>
      </w:pPr>
      <w:r w:rsidRPr="00EB6E22">
        <w:rPr>
          <w:rFonts w:ascii="Arial" w:hAnsi="Arial" w:cs="Arial"/>
          <w:b/>
          <w:sz w:val="22"/>
          <w:szCs w:val="22"/>
        </w:rPr>
        <w:t>2.Promote good progress and outcomes by pupils:</w:t>
      </w:r>
    </w:p>
    <w:p w:rsidR="006E2291" w:rsidRPr="00EB6E22" w:rsidRDefault="006E2291" w:rsidP="006E2291">
      <w:pPr>
        <w:rPr>
          <w:rFonts w:ascii="Arial" w:hAnsi="Arial" w:cs="Arial"/>
          <w:b/>
          <w:sz w:val="22"/>
          <w:szCs w:val="22"/>
        </w:rPr>
      </w:pPr>
    </w:p>
    <w:p w:rsidR="006E2291" w:rsidRPr="00EB6E22" w:rsidRDefault="006E2291" w:rsidP="006E229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Be accountable for pupils’ attainment, progress and outcomes;</w:t>
      </w:r>
    </w:p>
    <w:p w:rsidR="006E2291" w:rsidRPr="00EB6E22" w:rsidRDefault="006E2291" w:rsidP="006E229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Plan teaching to build on pupils’ capabilities and prior knowledge;</w:t>
      </w:r>
    </w:p>
    <w:p w:rsidR="006E2291" w:rsidRDefault="006E2291" w:rsidP="006E229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Guide pupils to reflect on the progress they have made and their emerging needs;</w:t>
      </w:r>
    </w:p>
    <w:p w:rsidR="006E2291" w:rsidRDefault="006E2291" w:rsidP="006E229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Demonstrate knowledge and understanding of how pupils learn and how this impacts</w:t>
      </w:r>
      <w:r>
        <w:rPr>
          <w:rFonts w:ascii="Arial" w:hAnsi="Arial" w:cs="Arial"/>
        </w:rPr>
        <w:t xml:space="preserve"> </w:t>
      </w:r>
      <w:r w:rsidRPr="006E2291">
        <w:rPr>
          <w:rFonts w:ascii="Arial" w:hAnsi="Arial" w:cs="Arial"/>
        </w:rPr>
        <w:t>upon teaching;</w:t>
      </w:r>
    </w:p>
    <w:p w:rsidR="006E2291" w:rsidRPr="00EB6E22" w:rsidRDefault="006E2291" w:rsidP="006E2291">
      <w:pPr>
        <w:pStyle w:val="ListParagraph"/>
        <w:numPr>
          <w:ilvl w:val="0"/>
          <w:numId w:val="16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Encourage pupils to take a responsible and conscientious attitude to their own work and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study.</w:t>
      </w:r>
    </w:p>
    <w:p w:rsidR="006E2291" w:rsidRDefault="006E2291" w:rsidP="006E2291">
      <w:pPr>
        <w:rPr>
          <w:rFonts w:ascii="Arial" w:hAnsi="Arial" w:cs="Arial"/>
          <w:b/>
          <w:sz w:val="22"/>
          <w:szCs w:val="22"/>
        </w:rPr>
      </w:pPr>
      <w:r w:rsidRPr="00EB6E22">
        <w:rPr>
          <w:rFonts w:ascii="Arial" w:hAnsi="Arial" w:cs="Arial"/>
          <w:b/>
          <w:sz w:val="22"/>
          <w:szCs w:val="22"/>
        </w:rPr>
        <w:t>3. Demonstrate good subject knowledge and curriculum knowledge:</w:t>
      </w:r>
    </w:p>
    <w:p w:rsidR="006E2291" w:rsidRPr="00EB6E22" w:rsidRDefault="006E2291" w:rsidP="006E2291">
      <w:pPr>
        <w:rPr>
          <w:rFonts w:ascii="Arial" w:hAnsi="Arial" w:cs="Arial"/>
          <w:b/>
          <w:sz w:val="22"/>
          <w:szCs w:val="22"/>
        </w:rPr>
      </w:pPr>
    </w:p>
    <w:p w:rsidR="006E2291" w:rsidRPr="00EB6E22" w:rsidRDefault="006E2291" w:rsidP="006E229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Have a secure knowledge of the relevant subject(s) and curriculum areas, foster and</w:t>
      </w:r>
    </w:p>
    <w:p w:rsidR="006E2291" w:rsidRPr="00EB6E22" w:rsidRDefault="006E2291" w:rsidP="006E229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maintain pupils’ interest in the subject and address misunderstandings;</w:t>
      </w:r>
    </w:p>
    <w:p w:rsidR="006E2291" w:rsidRPr="00EB6E22" w:rsidRDefault="006E2291" w:rsidP="006E229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Demonstrate a critical understanding of developments in the subject and curriculum areas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and promote the value of scholarship;</w:t>
      </w:r>
    </w:p>
    <w:p w:rsidR="006E2291" w:rsidRPr="00EB6E22" w:rsidRDefault="006E2291" w:rsidP="006E229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 xml:space="preserve"> Demonstrate an understanding of, and take responsibility for, promoting high standards of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literacy, articulacy and the correct use of Standard English, whatever the teacher’s specialist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subject;</w:t>
      </w:r>
    </w:p>
    <w:p w:rsidR="006E2291" w:rsidRPr="00EB6E22" w:rsidRDefault="006E2291" w:rsidP="006E229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Teaching early reading and demonstrate a clear understanding of systematic synthetic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phonics;</w:t>
      </w:r>
    </w:p>
    <w:p w:rsidR="006E2291" w:rsidRPr="00EB6E22" w:rsidRDefault="006E2291" w:rsidP="006E2291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Teach early mathematics and demonstrate a clear understanding of appropriate mastery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teaching strategies.</w:t>
      </w:r>
    </w:p>
    <w:p w:rsidR="006E2291" w:rsidRDefault="006E2291" w:rsidP="006E2291">
      <w:pPr>
        <w:rPr>
          <w:rFonts w:ascii="Arial" w:hAnsi="Arial" w:cs="Arial"/>
          <w:b/>
          <w:sz w:val="22"/>
          <w:szCs w:val="22"/>
        </w:rPr>
      </w:pPr>
      <w:r w:rsidRPr="00EB6E22">
        <w:rPr>
          <w:rFonts w:ascii="Arial" w:hAnsi="Arial" w:cs="Arial"/>
          <w:b/>
          <w:sz w:val="22"/>
          <w:szCs w:val="22"/>
        </w:rPr>
        <w:t>4. Plan and teach well-structured lessons:</w:t>
      </w:r>
    </w:p>
    <w:p w:rsidR="006E2291" w:rsidRPr="00EB6E22" w:rsidRDefault="006E2291" w:rsidP="006E2291">
      <w:pPr>
        <w:rPr>
          <w:rFonts w:ascii="Arial" w:hAnsi="Arial" w:cs="Arial"/>
          <w:b/>
          <w:sz w:val="22"/>
          <w:szCs w:val="22"/>
        </w:rPr>
      </w:pPr>
    </w:p>
    <w:p w:rsidR="006E2291" w:rsidRPr="00EB6E22" w:rsidRDefault="006E2291" w:rsidP="006E229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Impart knowledge and develop understanding through effective use of lesson time;</w:t>
      </w:r>
    </w:p>
    <w:p w:rsidR="006E2291" w:rsidRPr="00EB6E22" w:rsidRDefault="006E2291" w:rsidP="006E229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Promote a love of learning and children’s intellectual curiosity;</w:t>
      </w:r>
    </w:p>
    <w:p w:rsidR="006E2291" w:rsidRPr="00EB6E22" w:rsidRDefault="006E2291" w:rsidP="006E229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Set homework and plan other out-of-class activities to consolidate and extend the</w:t>
      </w:r>
    </w:p>
    <w:p w:rsidR="006E2291" w:rsidRPr="00EB6E22" w:rsidRDefault="006E2291" w:rsidP="006E229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knowledge and understanding pupils have acquired;</w:t>
      </w:r>
    </w:p>
    <w:p w:rsidR="006E2291" w:rsidRPr="00EB6E22" w:rsidRDefault="006E2291" w:rsidP="006E229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Reflect systematically on the effectiveness of lessons and approaches to teaching;</w:t>
      </w:r>
    </w:p>
    <w:p w:rsidR="006E2291" w:rsidRPr="00EB6E22" w:rsidRDefault="006E2291" w:rsidP="006E229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Contribute to the design and provision of an engaging curriculum within the relevant</w:t>
      </w:r>
    </w:p>
    <w:p w:rsidR="006E2291" w:rsidRPr="00EB6E22" w:rsidRDefault="006E2291" w:rsidP="006E229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subject area(s);</w:t>
      </w:r>
    </w:p>
    <w:p w:rsidR="006E2291" w:rsidRPr="00EB6E22" w:rsidRDefault="006E2291" w:rsidP="006E2291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Following the school’s plans, curriculum and schemes of work as required.</w:t>
      </w:r>
    </w:p>
    <w:p w:rsidR="006E2291" w:rsidRDefault="006E2291" w:rsidP="006E2291">
      <w:pPr>
        <w:rPr>
          <w:rFonts w:ascii="Arial" w:hAnsi="Arial" w:cs="Arial"/>
          <w:b/>
          <w:sz w:val="22"/>
          <w:szCs w:val="22"/>
        </w:rPr>
      </w:pPr>
      <w:r w:rsidRPr="00EB6E22">
        <w:rPr>
          <w:rFonts w:ascii="Arial" w:hAnsi="Arial" w:cs="Arial"/>
          <w:b/>
          <w:sz w:val="22"/>
          <w:szCs w:val="22"/>
        </w:rPr>
        <w:t>5. Adapt teaching to respond to the strengths and needs of all pupils:</w:t>
      </w:r>
    </w:p>
    <w:p w:rsidR="006E2291" w:rsidRPr="00EB6E22" w:rsidRDefault="006E2291" w:rsidP="006E2291">
      <w:pPr>
        <w:rPr>
          <w:rFonts w:ascii="Arial" w:hAnsi="Arial" w:cs="Arial"/>
          <w:b/>
          <w:sz w:val="22"/>
          <w:szCs w:val="22"/>
        </w:rPr>
      </w:pPr>
    </w:p>
    <w:p w:rsidR="006E2291" w:rsidRPr="00EB6E22" w:rsidRDefault="006E2291" w:rsidP="006E229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Know when and how to differentiate appropriately, using approaches which enable pupils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to be taught effectively;</w:t>
      </w:r>
    </w:p>
    <w:p w:rsidR="006E2291" w:rsidRPr="00EB6E22" w:rsidRDefault="006E2291" w:rsidP="006E229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Have a secure understanding of how a range of factors can inhibit pupils’ ability to learn,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and how best to overcome these;</w:t>
      </w:r>
    </w:p>
    <w:p w:rsidR="006E2291" w:rsidRPr="00EB6E22" w:rsidRDefault="006E2291" w:rsidP="006E229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Demonstrate an awareness of the physical, social and intellectual development of</w:t>
      </w:r>
    </w:p>
    <w:p w:rsidR="006E2291" w:rsidRPr="00EB6E22" w:rsidRDefault="006E2291" w:rsidP="006E229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children, and know how to adapt teaching to support pupils’ education at different stages of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development;</w:t>
      </w:r>
    </w:p>
    <w:p w:rsidR="006E2291" w:rsidRPr="00EB6E22" w:rsidRDefault="006E2291" w:rsidP="006E2291">
      <w:pPr>
        <w:pStyle w:val="ListParagraph"/>
        <w:numPr>
          <w:ilvl w:val="0"/>
          <w:numId w:val="19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Have a clear understanding of the needs of all pupils, including those with special</w:t>
      </w:r>
    </w:p>
    <w:p w:rsidR="006E2291" w:rsidRDefault="006E2291" w:rsidP="006E2291">
      <w:pPr>
        <w:pStyle w:val="ListParagraph"/>
        <w:rPr>
          <w:rFonts w:ascii="Arial" w:hAnsi="Arial" w:cs="Arial"/>
        </w:rPr>
      </w:pPr>
      <w:r w:rsidRPr="00EB6E22">
        <w:rPr>
          <w:rFonts w:ascii="Arial" w:hAnsi="Arial" w:cs="Arial"/>
        </w:rPr>
        <w:t>educational needs; those of high ability; those with English as an additional language; those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with disabilities; and be able to use and evaluate distinctive teaching approaches to engage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and support them.</w:t>
      </w:r>
    </w:p>
    <w:p w:rsidR="006E2291" w:rsidRDefault="006E2291" w:rsidP="006E2291">
      <w:pPr>
        <w:pStyle w:val="ListParagraph"/>
        <w:rPr>
          <w:rFonts w:ascii="Arial" w:hAnsi="Arial" w:cs="Arial"/>
        </w:rPr>
      </w:pPr>
    </w:p>
    <w:p w:rsidR="00B96318" w:rsidRDefault="00B96318" w:rsidP="006E2291">
      <w:pPr>
        <w:pStyle w:val="ListParagraph"/>
        <w:rPr>
          <w:rFonts w:ascii="Arial" w:hAnsi="Arial" w:cs="Arial"/>
        </w:rPr>
      </w:pPr>
    </w:p>
    <w:p w:rsidR="00B96318" w:rsidRDefault="00B96318" w:rsidP="006E2291">
      <w:pPr>
        <w:pStyle w:val="ListParagraph"/>
        <w:rPr>
          <w:rFonts w:ascii="Arial" w:hAnsi="Arial" w:cs="Arial"/>
        </w:rPr>
      </w:pPr>
    </w:p>
    <w:p w:rsidR="00B96318" w:rsidRDefault="00B96318" w:rsidP="006E2291">
      <w:pPr>
        <w:pStyle w:val="ListParagraph"/>
        <w:rPr>
          <w:rFonts w:ascii="Arial" w:hAnsi="Arial" w:cs="Arial"/>
        </w:rPr>
      </w:pPr>
    </w:p>
    <w:p w:rsidR="00B96318" w:rsidRDefault="00B96318" w:rsidP="006E2291">
      <w:pPr>
        <w:pStyle w:val="ListParagraph"/>
        <w:rPr>
          <w:rFonts w:ascii="Arial" w:hAnsi="Arial" w:cs="Arial"/>
        </w:rPr>
      </w:pPr>
    </w:p>
    <w:p w:rsidR="00B96318" w:rsidRDefault="00B96318" w:rsidP="006E2291">
      <w:pPr>
        <w:pStyle w:val="ListParagraph"/>
        <w:rPr>
          <w:rFonts w:ascii="Arial" w:hAnsi="Arial" w:cs="Arial"/>
        </w:rPr>
      </w:pPr>
    </w:p>
    <w:p w:rsidR="00B96318" w:rsidRDefault="00B96318" w:rsidP="006E2291">
      <w:pPr>
        <w:pStyle w:val="ListParagraph"/>
        <w:rPr>
          <w:rFonts w:ascii="Arial" w:hAnsi="Arial" w:cs="Arial"/>
        </w:rPr>
      </w:pPr>
    </w:p>
    <w:p w:rsidR="006E2291" w:rsidRPr="00AF17C7" w:rsidRDefault="006E2291" w:rsidP="006E2291">
      <w:pPr>
        <w:rPr>
          <w:rFonts w:ascii="Arial" w:hAnsi="Arial" w:cs="Arial"/>
          <w:b/>
          <w:sz w:val="22"/>
          <w:szCs w:val="22"/>
        </w:rPr>
      </w:pPr>
      <w:r w:rsidRPr="00AF17C7">
        <w:rPr>
          <w:rFonts w:ascii="Arial" w:hAnsi="Arial" w:cs="Arial"/>
          <w:b/>
          <w:sz w:val="22"/>
          <w:szCs w:val="22"/>
        </w:rPr>
        <w:t>6. Make accurate and productive use of assessment:</w:t>
      </w:r>
    </w:p>
    <w:p w:rsidR="006E2291" w:rsidRPr="00EB6E22" w:rsidRDefault="006E2291" w:rsidP="006E2291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Know and understand how to assess the relevant subject and curriculum areas, including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statutory assessment requirements;</w:t>
      </w:r>
    </w:p>
    <w:p w:rsidR="006E2291" w:rsidRPr="00EB6E22" w:rsidRDefault="006E2291" w:rsidP="006E2291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Make use of formative and summative assessment to secure pupils’ progress;</w:t>
      </w:r>
    </w:p>
    <w:p w:rsidR="006E2291" w:rsidRPr="00EB6E22" w:rsidRDefault="006E2291" w:rsidP="006E2291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Use relevant data to monitor progress, set targets and plan subsequent lessons;</w:t>
      </w:r>
    </w:p>
    <w:p w:rsidR="006E2291" w:rsidRDefault="006E2291" w:rsidP="006E2291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Give pupils regular feedback, both orally and through accurate marking and encourage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pupils to respond to the feedback.</w:t>
      </w:r>
    </w:p>
    <w:p w:rsidR="006E2291" w:rsidRDefault="006E2291" w:rsidP="006E2291">
      <w:pPr>
        <w:pStyle w:val="ListParagraph"/>
        <w:rPr>
          <w:rFonts w:ascii="Arial" w:hAnsi="Arial" w:cs="Arial"/>
        </w:rPr>
      </w:pPr>
    </w:p>
    <w:p w:rsidR="006E2291" w:rsidRDefault="006E2291" w:rsidP="006E2291">
      <w:pPr>
        <w:rPr>
          <w:rFonts w:ascii="Arial" w:hAnsi="Arial" w:cs="Arial"/>
          <w:b/>
          <w:sz w:val="22"/>
          <w:szCs w:val="22"/>
        </w:rPr>
      </w:pPr>
      <w:r w:rsidRPr="00AF17C7">
        <w:rPr>
          <w:rFonts w:ascii="Arial" w:hAnsi="Arial" w:cs="Arial"/>
          <w:b/>
          <w:sz w:val="22"/>
          <w:szCs w:val="22"/>
        </w:rPr>
        <w:t>7. Manage behaviour effectively to ensure a good and safe learning environment:</w:t>
      </w:r>
    </w:p>
    <w:p w:rsidR="006E2291" w:rsidRPr="00AF17C7" w:rsidRDefault="006E2291" w:rsidP="006E2291">
      <w:pPr>
        <w:rPr>
          <w:rFonts w:ascii="Arial" w:hAnsi="Arial" w:cs="Arial"/>
          <w:b/>
          <w:sz w:val="22"/>
          <w:szCs w:val="22"/>
        </w:rPr>
      </w:pPr>
    </w:p>
    <w:p w:rsidR="006E2291" w:rsidRPr="00EB6E22" w:rsidRDefault="006E2291" w:rsidP="006E229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Have clear rules and routines for behaviour in classrooms, and take responsibility for</w:t>
      </w:r>
    </w:p>
    <w:p w:rsidR="006E2291" w:rsidRPr="00EB6E22" w:rsidRDefault="006E2291" w:rsidP="006E229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promoting good and courteous behaviour both in classrooms and around school, in</w:t>
      </w:r>
    </w:p>
    <w:p w:rsidR="006E2291" w:rsidRPr="00EB6E22" w:rsidRDefault="006E2291" w:rsidP="006E229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accordance with the school’s behaviour policy;</w:t>
      </w:r>
    </w:p>
    <w:p w:rsidR="006E2291" w:rsidRPr="00EB6E22" w:rsidRDefault="006E2291" w:rsidP="006E229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Have high expectations of behaviour, and establish a framework for discipline with a wide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range of strategies, using praise and sanctions consistently and fairly;</w:t>
      </w:r>
    </w:p>
    <w:p w:rsidR="006E2291" w:rsidRPr="00EB6E22" w:rsidRDefault="006E2291" w:rsidP="006E229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Manage classes effectively, using approaches which are appropriate to pupils’ needs in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order to involve and motivate them;</w:t>
      </w:r>
    </w:p>
    <w:p w:rsidR="006E2291" w:rsidRPr="00EB6E22" w:rsidRDefault="006E2291" w:rsidP="006E2291">
      <w:pPr>
        <w:pStyle w:val="ListParagraph"/>
        <w:numPr>
          <w:ilvl w:val="0"/>
          <w:numId w:val="21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Maintain good relationships with pupils, exercise appropriate authority and act decisively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when necessary.</w:t>
      </w:r>
    </w:p>
    <w:p w:rsidR="006E2291" w:rsidRDefault="006E2291" w:rsidP="006E2291">
      <w:pPr>
        <w:rPr>
          <w:rFonts w:ascii="Arial" w:hAnsi="Arial" w:cs="Arial"/>
          <w:b/>
          <w:sz w:val="22"/>
          <w:szCs w:val="22"/>
        </w:rPr>
      </w:pPr>
      <w:r w:rsidRPr="00AF17C7">
        <w:rPr>
          <w:rFonts w:ascii="Arial" w:hAnsi="Arial" w:cs="Arial"/>
          <w:b/>
          <w:sz w:val="22"/>
          <w:szCs w:val="22"/>
        </w:rPr>
        <w:t>8. Fulfil wider professional responsibilities</w:t>
      </w:r>
    </w:p>
    <w:p w:rsidR="006E2291" w:rsidRPr="00AF17C7" w:rsidRDefault="006E2291" w:rsidP="006E2291">
      <w:pPr>
        <w:rPr>
          <w:rFonts w:ascii="Arial" w:hAnsi="Arial" w:cs="Arial"/>
          <w:b/>
          <w:sz w:val="22"/>
          <w:szCs w:val="22"/>
        </w:rPr>
      </w:pPr>
    </w:p>
    <w:p w:rsidR="006E2291" w:rsidRPr="00EB6E22" w:rsidRDefault="006E2291" w:rsidP="006E229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Make a positive contribution to the wider life and ethos of the school;</w:t>
      </w:r>
    </w:p>
    <w:p w:rsidR="006E2291" w:rsidRPr="00EB6E22" w:rsidRDefault="006E2291" w:rsidP="006E229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Develop effective professional relationships with colleagues, knowing how and when to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draw on advice and specialist support;</w:t>
      </w:r>
    </w:p>
    <w:p w:rsidR="006E2291" w:rsidRPr="00EB6E22" w:rsidRDefault="006E2291" w:rsidP="006E229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Work with others on curriculum and pupil development to secure co-ordinated outcomes;</w:t>
      </w:r>
    </w:p>
    <w:p w:rsidR="006E2291" w:rsidRPr="00EB6E22" w:rsidRDefault="006E2291" w:rsidP="006E229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Collaborate and work with colleagues and other relevant professionals within and beyond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the school;</w:t>
      </w:r>
    </w:p>
    <w:p w:rsidR="006E2291" w:rsidRPr="00EB6E22" w:rsidRDefault="006E2291" w:rsidP="006E229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Contribute to the development, implementation and evaluation of the school’s policies,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practices and procedures, so as to support the school’s values and vision;</w:t>
      </w:r>
    </w:p>
    <w:p w:rsidR="006E2291" w:rsidRPr="00EB6E22" w:rsidRDefault="006E2291" w:rsidP="006E229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Take responsibility for improving teaching through appropriate professional development,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responding to advice and feedback from colleagues;</w:t>
      </w:r>
    </w:p>
    <w:p w:rsidR="006E2291" w:rsidRPr="00EB6E22" w:rsidRDefault="006E2291" w:rsidP="006E229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Communicate effectively with parents with regard to pupils’ achievement and well-being;</w:t>
      </w:r>
    </w:p>
    <w:p w:rsidR="006E2291" w:rsidRPr="00EB6E22" w:rsidRDefault="006E2291" w:rsidP="006E229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Direct and supervise support staff assigned to you, and where appropriate, other teachers;</w:t>
      </w:r>
    </w:p>
    <w:p w:rsidR="006E2291" w:rsidRPr="00EB6E22" w:rsidRDefault="006E2291" w:rsidP="006E2291">
      <w:pPr>
        <w:pStyle w:val="ListParagraph"/>
        <w:numPr>
          <w:ilvl w:val="0"/>
          <w:numId w:val="22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Deploy resources delegated to you.</w:t>
      </w:r>
    </w:p>
    <w:p w:rsidR="006E2291" w:rsidRDefault="006E2291" w:rsidP="006E2291">
      <w:pPr>
        <w:rPr>
          <w:rFonts w:ascii="Arial" w:hAnsi="Arial" w:cs="Arial"/>
          <w:b/>
          <w:sz w:val="22"/>
          <w:szCs w:val="22"/>
        </w:rPr>
      </w:pPr>
      <w:r w:rsidRPr="00EB6E22">
        <w:rPr>
          <w:rFonts w:ascii="Arial" w:hAnsi="Arial" w:cs="Arial"/>
          <w:b/>
          <w:sz w:val="22"/>
          <w:szCs w:val="22"/>
        </w:rPr>
        <w:t>Personal and Professional Conduct</w:t>
      </w:r>
    </w:p>
    <w:p w:rsidR="006E2291" w:rsidRPr="00EB6E22" w:rsidRDefault="006E2291" w:rsidP="006E2291">
      <w:pPr>
        <w:rPr>
          <w:rFonts w:ascii="Arial" w:hAnsi="Arial" w:cs="Arial"/>
          <w:b/>
          <w:sz w:val="22"/>
          <w:szCs w:val="22"/>
        </w:rPr>
      </w:pP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A teacher is expected to demonstrate consistently high standards of personal and</w:t>
      </w:r>
    </w:p>
    <w:p w:rsidR="006E2291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professional conduct by:</w:t>
      </w: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</w:p>
    <w:p w:rsidR="006E2291" w:rsidRPr="00EB6E22" w:rsidRDefault="006E2291" w:rsidP="006E229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Treating pupils with dignity, building relationships rooted in mutual respect, and at all</w:t>
      </w:r>
    </w:p>
    <w:p w:rsidR="006E2291" w:rsidRPr="00EB6E22" w:rsidRDefault="006E2291" w:rsidP="006E229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times observing proper boundaries appropriate to a teacher’s professional position;</w:t>
      </w:r>
    </w:p>
    <w:p w:rsidR="006E2291" w:rsidRDefault="006E2291" w:rsidP="006E229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Have regard for the need to safeguard pupil’s well-being, in accordance with statutory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provisions;</w:t>
      </w:r>
    </w:p>
    <w:p w:rsidR="00B96318" w:rsidRDefault="00B96318" w:rsidP="00B96318">
      <w:pPr>
        <w:rPr>
          <w:rFonts w:ascii="Arial" w:hAnsi="Arial" w:cs="Arial"/>
        </w:rPr>
      </w:pPr>
    </w:p>
    <w:p w:rsidR="00B96318" w:rsidRDefault="00B96318" w:rsidP="00B96318">
      <w:pPr>
        <w:rPr>
          <w:rFonts w:ascii="Arial" w:hAnsi="Arial" w:cs="Arial"/>
        </w:rPr>
      </w:pPr>
    </w:p>
    <w:p w:rsidR="00B96318" w:rsidRDefault="00B96318" w:rsidP="00B96318">
      <w:pPr>
        <w:rPr>
          <w:rFonts w:ascii="Arial" w:hAnsi="Arial" w:cs="Arial"/>
        </w:rPr>
      </w:pPr>
    </w:p>
    <w:p w:rsidR="00B96318" w:rsidRPr="00B96318" w:rsidRDefault="00B96318" w:rsidP="00B96318">
      <w:pPr>
        <w:rPr>
          <w:rFonts w:ascii="Arial" w:hAnsi="Arial" w:cs="Arial"/>
        </w:rPr>
      </w:pPr>
    </w:p>
    <w:p w:rsidR="006E2291" w:rsidRPr="00EB6E22" w:rsidRDefault="006E2291" w:rsidP="006E229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Promoting the safety and wellbeing of pupils;</w:t>
      </w:r>
    </w:p>
    <w:p w:rsidR="006E2291" w:rsidRPr="00EB6E22" w:rsidRDefault="006E2291" w:rsidP="006E229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Showing tolerance of, and respect for, the rights of others;</w:t>
      </w:r>
    </w:p>
    <w:p w:rsidR="006E2291" w:rsidRPr="00EB6E22" w:rsidRDefault="006E2291" w:rsidP="006E2291">
      <w:pPr>
        <w:pStyle w:val="ListParagraph"/>
        <w:numPr>
          <w:ilvl w:val="0"/>
          <w:numId w:val="23"/>
        </w:numPr>
        <w:rPr>
          <w:rFonts w:ascii="Arial" w:hAnsi="Arial" w:cs="Arial"/>
        </w:rPr>
      </w:pPr>
      <w:r w:rsidRPr="00EB6E22">
        <w:rPr>
          <w:rFonts w:ascii="Arial" w:hAnsi="Arial" w:cs="Arial"/>
        </w:rPr>
        <w:t>Ensuring that personal beliefs are not expressed in ways which exploit pupil’s vulnerability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or might lead them to break the law.</w:t>
      </w:r>
    </w:p>
    <w:p w:rsidR="006E2291" w:rsidRDefault="006E2291" w:rsidP="006E2291">
      <w:pPr>
        <w:rPr>
          <w:rFonts w:ascii="Arial" w:hAnsi="Arial" w:cs="Arial"/>
          <w:b/>
          <w:sz w:val="22"/>
          <w:szCs w:val="22"/>
        </w:rPr>
      </w:pPr>
    </w:p>
    <w:p w:rsidR="006E2291" w:rsidRDefault="00B96318" w:rsidP="006E229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bookmarkStart w:id="0" w:name="_GoBack"/>
      <w:bookmarkEnd w:id="0"/>
      <w:r w:rsidR="006E2291" w:rsidRPr="00EB6E22">
        <w:rPr>
          <w:rFonts w:ascii="Arial" w:hAnsi="Arial" w:cs="Arial"/>
          <w:b/>
          <w:sz w:val="22"/>
          <w:szCs w:val="22"/>
        </w:rPr>
        <w:t>qual Opportunities</w:t>
      </w:r>
    </w:p>
    <w:p w:rsidR="006E2291" w:rsidRPr="00EB6E22" w:rsidRDefault="006E2291" w:rsidP="006E2291">
      <w:pPr>
        <w:rPr>
          <w:rFonts w:ascii="Arial" w:hAnsi="Arial" w:cs="Arial"/>
          <w:b/>
          <w:sz w:val="22"/>
          <w:szCs w:val="22"/>
        </w:rPr>
      </w:pP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We are committed to achieving equal opportunities in the way we deliver services to the</w:t>
      </w: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community and in our employment arrangements. We expect all employees to understand</w:t>
      </w:r>
    </w:p>
    <w:p w:rsidR="006E2291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and promote this policy in their work.</w:t>
      </w: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</w:p>
    <w:p w:rsidR="006E2291" w:rsidRPr="00EB6E22" w:rsidRDefault="006E2291" w:rsidP="006E2291">
      <w:pPr>
        <w:pStyle w:val="NoSpacing"/>
        <w:rPr>
          <w:rFonts w:ascii="Arial" w:hAnsi="Arial" w:cs="Arial"/>
          <w:b/>
        </w:rPr>
      </w:pPr>
      <w:r w:rsidRPr="00EB6E22">
        <w:rPr>
          <w:rFonts w:ascii="Arial" w:hAnsi="Arial" w:cs="Arial"/>
          <w:b/>
        </w:rPr>
        <w:t>Health and Safety</w:t>
      </w: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All employees have a responsibility for their own health and safety and that of others when</w:t>
      </w: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carrying out their duties and must help us to apply the general statement of our health and</w:t>
      </w:r>
    </w:p>
    <w:p w:rsidR="006E2291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safety policy.</w:t>
      </w: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</w:p>
    <w:p w:rsidR="006E2291" w:rsidRPr="00EB6E22" w:rsidRDefault="006E2291" w:rsidP="006E2291">
      <w:pPr>
        <w:pStyle w:val="NoSpacing"/>
        <w:rPr>
          <w:rFonts w:ascii="Arial" w:hAnsi="Arial" w:cs="Arial"/>
          <w:b/>
        </w:rPr>
      </w:pPr>
      <w:r w:rsidRPr="00EB6E22">
        <w:rPr>
          <w:rFonts w:ascii="Arial" w:hAnsi="Arial" w:cs="Arial"/>
          <w:b/>
        </w:rPr>
        <w:t>Safeguarding Commitment:</w:t>
      </w: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</w:p>
    <w:p w:rsidR="006E2291" w:rsidRDefault="006E2291" w:rsidP="006E229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Leyland St James</w:t>
      </w:r>
      <w:r w:rsidRPr="00EB6E22">
        <w:rPr>
          <w:rFonts w:ascii="Arial" w:hAnsi="Arial" w:cs="Arial"/>
        </w:rPr>
        <w:t xml:space="preserve"> CE Primary School is committed to safeguarding and promoting the welfare of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children and young people – see policy on school website - and expects all staff and</w:t>
      </w:r>
      <w:r>
        <w:rPr>
          <w:rFonts w:ascii="Arial" w:hAnsi="Arial" w:cs="Arial"/>
        </w:rPr>
        <w:t xml:space="preserve"> </w:t>
      </w:r>
      <w:r w:rsidRPr="00EB6E22">
        <w:rPr>
          <w:rFonts w:ascii="Arial" w:hAnsi="Arial" w:cs="Arial"/>
        </w:rPr>
        <w:t>volunteers to share this commitment.</w:t>
      </w: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All staff are subject to an initial and updated DBS, an induction period and the guidance on</w:t>
      </w:r>
    </w:p>
    <w:p w:rsidR="006E2291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disqualification by association.</w:t>
      </w: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Online safeguarding checks will also be carried out by a member of the office staff for all</w:t>
      </w:r>
    </w:p>
    <w:p w:rsidR="006E2291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shortlisted candidates.</w:t>
      </w: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The post is exempt from the provisions of the Rehabilitation of Offenders Act 1974 and any</w:t>
      </w:r>
    </w:p>
    <w:p w:rsidR="006E2291" w:rsidRPr="00EB6E22" w:rsidRDefault="006E2291" w:rsidP="006E2291">
      <w:pPr>
        <w:pStyle w:val="NoSpacing"/>
        <w:rPr>
          <w:rFonts w:ascii="Arial" w:hAnsi="Arial" w:cs="Arial"/>
        </w:rPr>
      </w:pPr>
      <w:r w:rsidRPr="00EB6E22">
        <w:rPr>
          <w:rFonts w:ascii="Arial" w:hAnsi="Arial" w:cs="Arial"/>
        </w:rPr>
        <w:t>offer of employment will be subject to satisfactory references and an Enhanced DBS check.</w:t>
      </w:r>
      <w:r w:rsidRPr="00EB6E22">
        <w:rPr>
          <w:rFonts w:ascii="Arial" w:hAnsi="Arial" w:cs="Arial"/>
        </w:rPr>
        <w:cr/>
      </w:r>
    </w:p>
    <w:p w:rsidR="005A3579" w:rsidRPr="003600FA" w:rsidRDefault="005A3579" w:rsidP="009161F4">
      <w:pPr>
        <w:rPr>
          <w:rFonts w:ascii="Arial" w:hAnsi="Arial" w:cs="Arial"/>
          <w:szCs w:val="24"/>
          <w:lang w:val="en-US"/>
        </w:rPr>
      </w:pPr>
    </w:p>
    <w:sectPr w:rsidR="005A3579" w:rsidRPr="003600FA">
      <w:footerReference w:type="default" r:id="rId15"/>
      <w:pgSz w:w="11906" w:h="16838" w:code="9"/>
      <w:pgMar w:top="1157" w:right="663" w:bottom="851" w:left="1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379" w:rsidRDefault="00EF0379">
      <w:r>
        <w:separator/>
      </w:r>
    </w:p>
  </w:endnote>
  <w:endnote w:type="continuationSeparator" w:id="0">
    <w:p w:rsidR="00EF0379" w:rsidRDefault="00E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00F" w:rsidRDefault="00FB6F46">
    <w:pPr>
      <w:pStyle w:val="Footer"/>
    </w:pPr>
    <w:r>
      <w:rPr>
        <w:noProof/>
        <w:sz w:val="20"/>
        <w:lang w:eastAsia="en-GB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2486025</wp:posOffset>
          </wp:positionH>
          <wp:positionV relativeFrom="paragraph">
            <wp:posOffset>-561975</wp:posOffset>
          </wp:positionV>
          <wp:extent cx="847725" cy="561975"/>
          <wp:effectExtent l="0" t="0" r="0" b="0"/>
          <wp:wrapThrough wrapText="bothSides">
            <wp:wrapPolygon edited="0">
              <wp:start x="8252" y="0"/>
              <wp:lineTo x="5825" y="2929"/>
              <wp:lineTo x="4854" y="5858"/>
              <wp:lineTo x="4854" y="11715"/>
              <wp:lineTo x="0" y="19769"/>
              <wp:lineTo x="0" y="21234"/>
              <wp:lineTo x="21357" y="21234"/>
              <wp:lineTo x="21357" y="19769"/>
              <wp:lineTo x="16989" y="11715"/>
              <wp:lineTo x="17960" y="7322"/>
              <wp:lineTo x="16503" y="2929"/>
              <wp:lineTo x="14076" y="0"/>
              <wp:lineTo x="8252" y="0"/>
            </wp:wrapPolygon>
          </wp:wrapThrough>
          <wp:docPr id="1024" name="Picture 1024" descr="INVES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4" descr="INVES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en-GB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4871085</wp:posOffset>
          </wp:positionH>
          <wp:positionV relativeFrom="paragraph">
            <wp:posOffset>-407035</wp:posOffset>
          </wp:positionV>
          <wp:extent cx="1524000" cy="653415"/>
          <wp:effectExtent l="0" t="0" r="0" b="0"/>
          <wp:wrapThrough wrapText="bothSides">
            <wp:wrapPolygon edited="0">
              <wp:start x="9990" y="0"/>
              <wp:lineTo x="7290" y="0"/>
              <wp:lineTo x="2970" y="6297"/>
              <wp:lineTo x="2970" y="10076"/>
              <wp:lineTo x="0" y="17633"/>
              <wp:lineTo x="0" y="20781"/>
              <wp:lineTo x="21330" y="20781"/>
              <wp:lineTo x="21330" y="13854"/>
              <wp:lineTo x="18090" y="9446"/>
              <wp:lineTo x="14850" y="3778"/>
              <wp:lineTo x="11880" y="0"/>
              <wp:lineTo x="9990" y="0"/>
            </wp:wrapPolygon>
          </wp:wrapThrough>
          <wp:docPr id="1" name="Picture 1" descr="The Healthy School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Healthy Schools lo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3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eastAsia="en-GB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70485</wp:posOffset>
          </wp:positionH>
          <wp:positionV relativeFrom="paragraph">
            <wp:posOffset>-454660</wp:posOffset>
          </wp:positionV>
          <wp:extent cx="627380" cy="800100"/>
          <wp:effectExtent l="0" t="0" r="0" b="0"/>
          <wp:wrapThrough wrapText="bothSides">
            <wp:wrapPolygon edited="0">
              <wp:start x="0" y="0"/>
              <wp:lineTo x="0" y="21086"/>
              <wp:lineTo x="20988" y="21086"/>
              <wp:lineTo x="20988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00F">
      <w:tab/>
      <w:t xml:space="preserve">           </w:t>
    </w:r>
    <w:r w:rsidR="00A0100F">
      <w:rPr>
        <w:rFonts w:ascii="Perpetua" w:hAnsi="Perpetua"/>
        <w:b/>
        <w:i/>
        <w:sz w:val="40"/>
      </w:rPr>
      <w:t xml:space="preserve">Learning for Life                 </w:t>
    </w:r>
    <w:r w:rsidR="00A0100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379" w:rsidRDefault="00EF0379">
      <w:r>
        <w:separator/>
      </w:r>
    </w:p>
  </w:footnote>
  <w:footnote w:type="continuationSeparator" w:id="0">
    <w:p w:rsidR="00EF0379" w:rsidRDefault="00EF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977DD"/>
    <w:multiLevelType w:val="hybridMultilevel"/>
    <w:tmpl w:val="60285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85F32"/>
    <w:multiLevelType w:val="hybridMultilevel"/>
    <w:tmpl w:val="765E9368"/>
    <w:lvl w:ilvl="0" w:tplc="0409000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65" w:hanging="360"/>
      </w:pPr>
      <w:rPr>
        <w:rFonts w:ascii="Wingdings" w:hAnsi="Wingdings" w:hint="default"/>
      </w:rPr>
    </w:lvl>
  </w:abstractNum>
  <w:abstractNum w:abstractNumId="2" w15:restartNumberingAfterBreak="0">
    <w:nsid w:val="13583E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3E86E36"/>
    <w:multiLevelType w:val="singleLevel"/>
    <w:tmpl w:val="A294A4AE"/>
    <w:lvl w:ilvl="0">
      <w:start w:val="1"/>
      <w:numFmt w:val="decimal"/>
      <w:lvlText w:val="%1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4" w15:restartNumberingAfterBreak="0">
    <w:nsid w:val="1D1036F2"/>
    <w:multiLevelType w:val="hybridMultilevel"/>
    <w:tmpl w:val="224E6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3902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D9F64FB"/>
    <w:multiLevelType w:val="hybridMultilevel"/>
    <w:tmpl w:val="9870A568"/>
    <w:lvl w:ilvl="0" w:tplc="08090003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04D50"/>
    <w:multiLevelType w:val="hybridMultilevel"/>
    <w:tmpl w:val="87D20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57EF8"/>
    <w:multiLevelType w:val="hybridMultilevel"/>
    <w:tmpl w:val="6B365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C79E5"/>
    <w:multiLevelType w:val="hybridMultilevel"/>
    <w:tmpl w:val="3E745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434CC"/>
    <w:multiLevelType w:val="hybridMultilevel"/>
    <w:tmpl w:val="4E0A3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C197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0BC7221"/>
    <w:multiLevelType w:val="multilevel"/>
    <w:tmpl w:val="4E84A244"/>
    <w:lvl w:ilvl="0">
      <w:start w:val="1"/>
      <w:numFmt w:val="upperRoman"/>
      <w:lvlText w:val="%1."/>
      <w:legacy w:legacy="1" w:legacySpace="0" w:legacyIndent="720"/>
      <w:lvlJc w:val="left"/>
    </w:lvl>
    <w:lvl w:ilvl="1">
      <w:start w:val="1"/>
      <w:numFmt w:val="upperLetter"/>
      <w:lvlText w:val="%2."/>
      <w:legacy w:legacy="1" w:legacySpace="0" w:legacyIndent="720"/>
      <w:lvlJc w:val="left"/>
    </w:lvl>
    <w:lvl w:ilvl="2">
      <w:start w:val="1"/>
      <w:numFmt w:val="decimal"/>
      <w:lvlText w:val="%3."/>
      <w:legacy w:legacy="1" w:legacySpace="0" w:legacyIndent="720"/>
      <w:lvlJc w:val="left"/>
    </w:lvl>
    <w:lvl w:ilvl="3">
      <w:start w:val="1"/>
      <w:numFmt w:val="lowerLetter"/>
      <w:lvlText w:val="%4)"/>
      <w:legacy w:legacy="1" w:legacySpace="0" w:legacyIndent="720"/>
      <w:lvlJc w:val="left"/>
    </w:lvl>
    <w:lvl w:ilvl="4">
      <w:start w:val="1"/>
      <w:numFmt w:val="decimal"/>
      <w:lvlText w:val="(%5)"/>
      <w:legacy w:legacy="1" w:legacySpace="0" w:legacyIndent="720"/>
      <w:lvlJc w:val="left"/>
    </w:lvl>
    <w:lvl w:ilvl="5">
      <w:start w:val="1"/>
      <w:numFmt w:val="lowerLetter"/>
      <w:lvlText w:val="(%6)"/>
      <w:legacy w:legacy="1" w:legacySpace="0" w:legacyIndent="720"/>
      <w:lvlJc w:val="left"/>
    </w:lvl>
    <w:lvl w:ilvl="6">
      <w:start w:val="1"/>
      <w:numFmt w:val="lowerRoman"/>
      <w:lvlText w:val="(%7)"/>
      <w:legacy w:legacy="1" w:legacySpace="0" w:legacyIndent="720"/>
      <w:lvlJc w:val="left"/>
    </w:lvl>
    <w:lvl w:ilvl="7">
      <w:start w:val="1"/>
      <w:numFmt w:val="lowerLetter"/>
      <w:lvlText w:val="(%8)"/>
      <w:legacy w:legacy="1" w:legacySpace="0" w:legacyIndent="720"/>
      <w:lvlJc w:val="left"/>
    </w:lvl>
    <w:lvl w:ilvl="8">
      <w:start w:val="1"/>
      <w:numFmt w:val="lowerRoman"/>
      <w:lvlText w:val="(%9)"/>
      <w:legacy w:legacy="1" w:legacySpace="0" w:legacyIndent="720"/>
      <w:lvlJc w:val="left"/>
    </w:lvl>
  </w:abstractNum>
  <w:abstractNum w:abstractNumId="13" w15:restartNumberingAfterBreak="0">
    <w:nsid w:val="52C179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5237A3F"/>
    <w:multiLevelType w:val="hybridMultilevel"/>
    <w:tmpl w:val="4984B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E32"/>
    <w:multiLevelType w:val="hybridMultilevel"/>
    <w:tmpl w:val="9D9ACA32"/>
    <w:lvl w:ilvl="0" w:tplc="E52C902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0026D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00318A8"/>
    <w:multiLevelType w:val="hybridMultilevel"/>
    <w:tmpl w:val="3418C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740C72"/>
    <w:multiLevelType w:val="hybridMultilevel"/>
    <w:tmpl w:val="57B66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D27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70E5D83"/>
    <w:multiLevelType w:val="hybridMultilevel"/>
    <w:tmpl w:val="ACACC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74487"/>
    <w:multiLevelType w:val="hybridMultilevel"/>
    <w:tmpl w:val="761EB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B29FE"/>
    <w:multiLevelType w:val="hybridMultilevel"/>
    <w:tmpl w:val="81121FE4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3" w15:restartNumberingAfterBreak="0">
    <w:nsid w:val="7AB708C2"/>
    <w:multiLevelType w:val="hybridMultilevel"/>
    <w:tmpl w:val="7B40D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19"/>
  </w:num>
  <w:num w:numId="5">
    <w:abstractNumId w:val="16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15"/>
  </w:num>
  <w:num w:numId="11">
    <w:abstractNumId w:val="7"/>
  </w:num>
  <w:num w:numId="12">
    <w:abstractNumId w:val="17"/>
  </w:num>
  <w:num w:numId="13">
    <w:abstractNumId w:val="22"/>
  </w:num>
  <w:num w:numId="14">
    <w:abstractNumId w:val="1"/>
  </w:num>
  <w:num w:numId="15">
    <w:abstractNumId w:val="14"/>
  </w:num>
  <w:num w:numId="16">
    <w:abstractNumId w:val="4"/>
  </w:num>
  <w:num w:numId="17">
    <w:abstractNumId w:val="0"/>
  </w:num>
  <w:num w:numId="18">
    <w:abstractNumId w:val="21"/>
  </w:num>
  <w:num w:numId="19">
    <w:abstractNumId w:val="8"/>
  </w:num>
  <w:num w:numId="20">
    <w:abstractNumId w:val="9"/>
  </w:num>
  <w:num w:numId="21">
    <w:abstractNumId w:val="23"/>
  </w:num>
  <w:num w:numId="22">
    <w:abstractNumId w:val="10"/>
  </w:num>
  <w:num w:numId="23">
    <w:abstractNumId w:val="20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92"/>
    <w:rsid w:val="00036310"/>
    <w:rsid w:val="00045114"/>
    <w:rsid w:val="00061A2E"/>
    <w:rsid w:val="000A5A7C"/>
    <w:rsid w:val="000B3139"/>
    <w:rsid w:val="000C6991"/>
    <w:rsid w:val="000D24E1"/>
    <w:rsid w:val="00113EBF"/>
    <w:rsid w:val="001301F7"/>
    <w:rsid w:val="00141A2F"/>
    <w:rsid w:val="00144F53"/>
    <w:rsid w:val="001575E3"/>
    <w:rsid w:val="00187541"/>
    <w:rsid w:val="00204E76"/>
    <w:rsid w:val="00213464"/>
    <w:rsid w:val="00217057"/>
    <w:rsid w:val="00224AF4"/>
    <w:rsid w:val="0023160F"/>
    <w:rsid w:val="002348FE"/>
    <w:rsid w:val="00262E43"/>
    <w:rsid w:val="002B12CA"/>
    <w:rsid w:val="002B56B7"/>
    <w:rsid w:val="002E1A29"/>
    <w:rsid w:val="002F1CC3"/>
    <w:rsid w:val="002F72DB"/>
    <w:rsid w:val="00320559"/>
    <w:rsid w:val="00325FB6"/>
    <w:rsid w:val="0033316D"/>
    <w:rsid w:val="0034016F"/>
    <w:rsid w:val="00340209"/>
    <w:rsid w:val="003600FA"/>
    <w:rsid w:val="00372611"/>
    <w:rsid w:val="00377895"/>
    <w:rsid w:val="003924DF"/>
    <w:rsid w:val="00393026"/>
    <w:rsid w:val="003974BD"/>
    <w:rsid w:val="003A5F5F"/>
    <w:rsid w:val="003E678B"/>
    <w:rsid w:val="003E7606"/>
    <w:rsid w:val="0045104A"/>
    <w:rsid w:val="004A148B"/>
    <w:rsid w:val="004A48FA"/>
    <w:rsid w:val="004D003E"/>
    <w:rsid w:val="0053550D"/>
    <w:rsid w:val="00535B2E"/>
    <w:rsid w:val="00536AD8"/>
    <w:rsid w:val="00564C35"/>
    <w:rsid w:val="00577B3E"/>
    <w:rsid w:val="00591D2F"/>
    <w:rsid w:val="005A3579"/>
    <w:rsid w:val="005C7140"/>
    <w:rsid w:val="005C7ED0"/>
    <w:rsid w:val="006129E4"/>
    <w:rsid w:val="00662F68"/>
    <w:rsid w:val="006659D1"/>
    <w:rsid w:val="00677601"/>
    <w:rsid w:val="00677F83"/>
    <w:rsid w:val="0068749F"/>
    <w:rsid w:val="006B3319"/>
    <w:rsid w:val="006D25B1"/>
    <w:rsid w:val="006D5243"/>
    <w:rsid w:val="006D599B"/>
    <w:rsid w:val="006E2291"/>
    <w:rsid w:val="00727E12"/>
    <w:rsid w:val="00740137"/>
    <w:rsid w:val="0074198B"/>
    <w:rsid w:val="00767777"/>
    <w:rsid w:val="00770D73"/>
    <w:rsid w:val="00771DE7"/>
    <w:rsid w:val="0077783C"/>
    <w:rsid w:val="00792B42"/>
    <w:rsid w:val="007A0022"/>
    <w:rsid w:val="007B40EC"/>
    <w:rsid w:val="007D6019"/>
    <w:rsid w:val="007E6700"/>
    <w:rsid w:val="007E7F36"/>
    <w:rsid w:val="00801676"/>
    <w:rsid w:val="00825BB0"/>
    <w:rsid w:val="0083389F"/>
    <w:rsid w:val="00845A26"/>
    <w:rsid w:val="00854218"/>
    <w:rsid w:val="008617A7"/>
    <w:rsid w:val="00883F02"/>
    <w:rsid w:val="008B3330"/>
    <w:rsid w:val="008B3C71"/>
    <w:rsid w:val="008C18BC"/>
    <w:rsid w:val="008C2A45"/>
    <w:rsid w:val="008D3D50"/>
    <w:rsid w:val="008F37C5"/>
    <w:rsid w:val="008F5195"/>
    <w:rsid w:val="009043E6"/>
    <w:rsid w:val="009067DE"/>
    <w:rsid w:val="009161F4"/>
    <w:rsid w:val="0093433C"/>
    <w:rsid w:val="0094224A"/>
    <w:rsid w:val="00950B71"/>
    <w:rsid w:val="0096218F"/>
    <w:rsid w:val="009749BF"/>
    <w:rsid w:val="00975340"/>
    <w:rsid w:val="0098705A"/>
    <w:rsid w:val="00991B88"/>
    <w:rsid w:val="00992217"/>
    <w:rsid w:val="009A257C"/>
    <w:rsid w:val="009A7A81"/>
    <w:rsid w:val="009C30BF"/>
    <w:rsid w:val="009C4FF0"/>
    <w:rsid w:val="009D7193"/>
    <w:rsid w:val="009E7CBD"/>
    <w:rsid w:val="009F32BD"/>
    <w:rsid w:val="00A0100F"/>
    <w:rsid w:val="00A07FCE"/>
    <w:rsid w:val="00AA2F4E"/>
    <w:rsid w:val="00AC552E"/>
    <w:rsid w:val="00AE1507"/>
    <w:rsid w:val="00AE2052"/>
    <w:rsid w:val="00AF0B61"/>
    <w:rsid w:val="00AF1670"/>
    <w:rsid w:val="00AF3DF6"/>
    <w:rsid w:val="00B20C92"/>
    <w:rsid w:val="00B25895"/>
    <w:rsid w:val="00B52153"/>
    <w:rsid w:val="00B86CB3"/>
    <w:rsid w:val="00B96318"/>
    <w:rsid w:val="00BA1890"/>
    <w:rsid w:val="00BA71B0"/>
    <w:rsid w:val="00BB2A7E"/>
    <w:rsid w:val="00BB593C"/>
    <w:rsid w:val="00BB76E4"/>
    <w:rsid w:val="00BC5670"/>
    <w:rsid w:val="00BF1427"/>
    <w:rsid w:val="00C01C07"/>
    <w:rsid w:val="00C13267"/>
    <w:rsid w:val="00C155B2"/>
    <w:rsid w:val="00C15D3C"/>
    <w:rsid w:val="00C1780B"/>
    <w:rsid w:val="00C471F2"/>
    <w:rsid w:val="00C62FA2"/>
    <w:rsid w:val="00C7352F"/>
    <w:rsid w:val="00C76D5E"/>
    <w:rsid w:val="00C76E22"/>
    <w:rsid w:val="00C95E58"/>
    <w:rsid w:val="00CA61DD"/>
    <w:rsid w:val="00CB1650"/>
    <w:rsid w:val="00CD6765"/>
    <w:rsid w:val="00CE0FB2"/>
    <w:rsid w:val="00D117E1"/>
    <w:rsid w:val="00D269DC"/>
    <w:rsid w:val="00D26FD7"/>
    <w:rsid w:val="00D4493C"/>
    <w:rsid w:val="00DA5EFE"/>
    <w:rsid w:val="00DB1BD3"/>
    <w:rsid w:val="00DB1FBF"/>
    <w:rsid w:val="00DB78F6"/>
    <w:rsid w:val="00DC46FE"/>
    <w:rsid w:val="00DE5AE7"/>
    <w:rsid w:val="00E0175B"/>
    <w:rsid w:val="00E16E3B"/>
    <w:rsid w:val="00E22B54"/>
    <w:rsid w:val="00E25885"/>
    <w:rsid w:val="00E464C7"/>
    <w:rsid w:val="00E5463D"/>
    <w:rsid w:val="00E67C76"/>
    <w:rsid w:val="00E905AD"/>
    <w:rsid w:val="00E921B7"/>
    <w:rsid w:val="00E97C8C"/>
    <w:rsid w:val="00EA53F2"/>
    <w:rsid w:val="00EF0379"/>
    <w:rsid w:val="00F139E7"/>
    <w:rsid w:val="00F3583D"/>
    <w:rsid w:val="00F52137"/>
    <w:rsid w:val="00F6649E"/>
    <w:rsid w:val="00F8562D"/>
    <w:rsid w:val="00FB6487"/>
    <w:rsid w:val="00FB6F46"/>
    <w:rsid w:val="00FD2249"/>
    <w:rsid w:val="00FE36EB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C325F32"/>
  <w15:chartTrackingRefBased/>
  <w15:docId w15:val="{73691C8C-D05B-454E-BE54-1CC566B6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right"/>
      <w:outlineLvl w:val="0"/>
    </w:pPr>
    <w:rPr>
      <w:rFonts w:ascii="Lucida Calligraphy" w:hAnsi="Lucida Calligraphy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Salutation">
    <w:name w:val="Salutation"/>
    <w:basedOn w:val="Normal"/>
    <w:rsid w:val="00D4493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Date">
    <w:name w:val="Date"/>
    <w:basedOn w:val="Normal"/>
    <w:rsid w:val="00D4493C"/>
    <w:pPr>
      <w:overflowPunct w:val="0"/>
      <w:autoSpaceDE w:val="0"/>
      <w:autoSpaceDN w:val="0"/>
      <w:adjustRightInd w:val="0"/>
      <w:textAlignment w:val="baseline"/>
    </w:pPr>
    <w:rPr>
      <w:lang w:eastAsia="en-GB"/>
    </w:rPr>
  </w:style>
  <w:style w:type="paragraph" w:styleId="BalloonText">
    <w:name w:val="Balloon Text"/>
    <w:basedOn w:val="Normal"/>
    <w:semiHidden/>
    <w:rsid w:val="002348F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204E76"/>
    <w:rPr>
      <w:b/>
      <w:u w:val="single"/>
      <w:lang w:val="en-US"/>
    </w:rPr>
  </w:style>
  <w:style w:type="character" w:customStyle="1" w:styleId="Heading1Char">
    <w:name w:val="Heading 1 Char"/>
    <w:basedOn w:val="DefaultParagraphFont"/>
    <w:link w:val="Heading1"/>
    <w:rsid w:val="005C7ED0"/>
    <w:rPr>
      <w:rFonts w:ascii="Lucida Calligraphy" w:hAnsi="Lucida Calligraphy"/>
      <w:i/>
      <w:sz w:val="24"/>
      <w:lang w:eastAsia="en-US"/>
    </w:rPr>
  </w:style>
  <w:style w:type="table" w:styleId="TableGrid">
    <w:name w:val="Table Grid"/>
    <w:basedOn w:val="TableNormal"/>
    <w:rsid w:val="00144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0F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E22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6E229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ad@leyland-st-james.lancs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yland-st-james.lancs.sch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ad@leyland-st-james.lancs.sch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leyland-st-james.lancs.sch.uk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www.wiredforhealth.gov.uk/healthy/images/healthyschoolslogo.gif" TargetMode="External"/><Relationship Id="rId2" Type="http://schemas.openxmlformats.org/officeDocument/2006/relationships/image" Target="media/image5.png"/><Relationship Id="rId1" Type="http://schemas.openxmlformats.org/officeDocument/2006/relationships/image" Target="media/image4.wmf"/><Relationship Id="rId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hleen\Application%20Data\Microsoft\Templates\St%20Jameswith%20all%20logo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FFFE60-C3A4-4F79-B793-EE788C77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Jameswith all logos.dot</Template>
  <TotalTime>5</TotalTime>
  <Pages>4</Pages>
  <Words>1194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James’ C</vt:lpstr>
    </vt:vector>
  </TitlesOfParts>
  <Company>Westfield Centre</Company>
  <LinksUpToDate>false</LinksUpToDate>
  <CharactersWithSpaces>8153</CharactersWithSpaces>
  <SharedDoc>false</SharedDoc>
  <HLinks>
    <vt:vector size="18" baseType="variant">
      <vt:variant>
        <vt:i4>7340093</vt:i4>
      </vt:variant>
      <vt:variant>
        <vt:i4>3</vt:i4>
      </vt:variant>
      <vt:variant>
        <vt:i4>0</vt:i4>
      </vt:variant>
      <vt:variant>
        <vt:i4>5</vt:i4>
      </vt:variant>
      <vt:variant>
        <vt:lpwstr>http://www.st-james23.lancsngfl.ac.uk/</vt:lpwstr>
      </vt:variant>
      <vt:variant>
        <vt:lpwstr/>
      </vt:variant>
      <vt:variant>
        <vt:i4>4587583</vt:i4>
      </vt:variant>
      <vt:variant>
        <vt:i4>0</vt:i4>
      </vt:variant>
      <vt:variant>
        <vt:i4>0</vt:i4>
      </vt:variant>
      <vt:variant>
        <vt:i4>5</vt:i4>
      </vt:variant>
      <vt:variant>
        <vt:lpwstr>mailto:head@st-james23.lancsngfl.ac.uk</vt:lpwstr>
      </vt:variant>
      <vt:variant>
        <vt:lpwstr/>
      </vt:variant>
      <vt:variant>
        <vt:i4>8192125</vt:i4>
      </vt:variant>
      <vt:variant>
        <vt:i4>-1</vt:i4>
      </vt:variant>
      <vt:variant>
        <vt:i4>2049</vt:i4>
      </vt:variant>
      <vt:variant>
        <vt:i4>1</vt:i4>
      </vt:variant>
      <vt:variant>
        <vt:lpwstr>http://www.wiredforhealth.gov.uk/healthy/images/healthyschoolslogo.gif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James’ C</dc:title>
  <dc:subject/>
  <dc:creator>manager</dc:creator>
  <cp:keywords/>
  <cp:lastModifiedBy>manager</cp:lastModifiedBy>
  <cp:revision>3</cp:revision>
  <cp:lastPrinted>2023-06-07T11:22:00Z</cp:lastPrinted>
  <dcterms:created xsi:type="dcterms:W3CDTF">2025-04-08T07:28:00Z</dcterms:created>
  <dcterms:modified xsi:type="dcterms:W3CDTF">2025-04-08T07:35:00Z</dcterms:modified>
</cp:coreProperties>
</file>