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4" w:rsidRDefault="00B838BA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8D2DDD7" wp14:editId="0C954DFC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104900" cy="108629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enchwood Tre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8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5AC8C" wp14:editId="27593C2B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6400800" cy="25501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5C3E" w:rsidRPr="006778F3" w:rsidRDefault="00D35C3E" w:rsidP="006778F3">
                            <w:pPr>
                              <w:pStyle w:val="Title"/>
                              <w:spacing w:after="0"/>
                              <w:rPr>
                                <w:rFonts w:ascii="Century Gothic" w:hAnsi="Century Gothic"/>
                                <w:caps w:val="0"/>
                                <w:color w:val="92D05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8F3">
                              <w:rPr>
                                <w:rFonts w:ascii="Century Gothic" w:hAnsi="Century Gothic"/>
                                <w:caps w:val="0"/>
                                <w:color w:val="92D05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Frenchwood Family – Together We Grow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AC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8pt;margin-top:-48pt;width:7in;height:200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" filled="f" stroked="f">
                <v:textbox>
                  <w:txbxContent>
                    <w:p w:rsidR="00D35C3E" w:rsidRPr="006778F3" w:rsidRDefault="00D35C3E" w:rsidP="006778F3">
                      <w:pPr>
                        <w:pStyle w:val="Title"/>
                        <w:spacing w:after="0"/>
                        <w:rPr>
                          <w:rFonts w:ascii="Century Gothic" w:hAnsi="Century Gothic"/>
                          <w:caps w:val="0"/>
                          <w:color w:val="92D05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78F3">
                        <w:rPr>
                          <w:rFonts w:ascii="Century Gothic" w:hAnsi="Century Gothic"/>
                          <w:caps w:val="0"/>
                          <w:color w:val="92D05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The Frenchwood Family – Together We Grow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56FD" w:rsidRDefault="008956FD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:rsidR="008956FD" w:rsidRDefault="008956FD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:rsidR="008956FD" w:rsidRDefault="008956FD" w:rsidP="008956FD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:rsidR="00C7148A" w:rsidRDefault="00C7148A" w:rsidP="003F1425">
      <w:pPr>
        <w:rPr>
          <w:rFonts w:cs="Arial"/>
          <w:b/>
          <w:sz w:val="24"/>
          <w:szCs w:val="24"/>
        </w:rPr>
      </w:pPr>
    </w:p>
    <w:p w:rsidR="00C7148A" w:rsidRDefault="00C7148A" w:rsidP="003F1425">
      <w:pPr>
        <w:rPr>
          <w:rFonts w:cs="Arial"/>
          <w:b/>
          <w:sz w:val="24"/>
          <w:szCs w:val="24"/>
        </w:rPr>
      </w:pPr>
    </w:p>
    <w:p w:rsidR="00C7148A" w:rsidRDefault="00C7148A" w:rsidP="003F1425">
      <w:pPr>
        <w:rPr>
          <w:rFonts w:cs="Arial"/>
          <w:b/>
          <w:sz w:val="24"/>
          <w:szCs w:val="24"/>
        </w:rPr>
      </w:pPr>
    </w:p>
    <w:p w:rsidR="00141197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Dear Applicant,</w:t>
      </w:r>
    </w:p>
    <w:p w:rsidR="005B1C58" w:rsidRPr="007C3073" w:rsidRDefault="005B1C58" w:rsidP="003F1425">
      <w:pPr>
        <w:rPr>
          <w:rFonts w:cs="Arial"/>
          <w:sz w:val="24"/>
          <w:szCs w:val="24"/>
        </w:rPr>
      </w:pPr>
    </w:p>
    <w:p w:rsidR="005B1C58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Thank you f</w:t>
      </w:r>
      <w:r w:rsidR="00DF482E" w:rsidRPr="007C3073">
        <w:rPr>
          <w:rFonts w:cs="Arial"/>
          <w:sz w:val="24"/>
          <w:szCs w:val="24"/>
        </w:rPr>
        <w:t>or expressing an interest in the</w:t>
      </w:r>
      <w:r w:rsidRPr="007C3073">
        <w:rPr>
          <w:rFonts w:cs="Arial"/>
          <w:sz w:val="24"/>
          <w:szCs w:val="24"/>
        </w:rPr>
        <w:t xml:space="preserve"> vacancy fo</w:t>
      </w:r>
      <w:r w:rsidR="00853A9C">
        <w:rPr>
          <w:rFonts w:cs="Arial"/>
          <w:sz w:val="24"/>
          <w:szCs w:val="24"/>
        </w:rPr>
        <w:t>r a Class Teacher.</w:t>
      </w:r>
    </w:p>
    <w:p w:rsidR="00AD476F" w:rsidRPr="007C3073" w:rsidRDefault="00AD476F" w:rsidP="003F1425">
      <w:pPr>
        <w:rPr>
          <w:rFonts w:cs="Arial"/>
          <w:sz w:val="24"/>
          <w:szCs w:val="24"/>
        </w:rPr>
      </w:pPr>
    </w:p>
    <w:p w:rsidR="00AD476F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We are a large primary school where staff, pupils, parents and governors al</w:t>
      </w:r>
      <w:r w:rsidR="00174FE6" w:rsidRPr="007C3073">
        <w:rPr>
          <w:rFonts w:cs="Arial"/>
          <w:sz w:val="24"/>
          <w:szCs w:val="24"/>
        </w:rPr>
        <w:t>l work hard together to help</w:t>
      </w:r>
      <w:r w:rsidRPr="007C3073">
        <w:rPr>
          <w:rFonts w:cs="Arial"/>
          <w:sz w:val="24"/>
          <w:szCs w:val="24"/>
        </w:rPr>
        <w:t xml:space="preserve"> our students to achieve their full potential.</w:t>
      </w:r>
    </w:p>
    <w:p w:rsidR="005B1C58" w:rsidRPr="007C3073" w:rsidRDefault="005B1C58" w:rsidP="003F1425">
      <w:pPr>
        <w:rPr>
          <w:rFonts w:cs="Arial"/>
          <w:sz w:val="24"/>
          <w:szCs w:val="24"/>
        </w:rPr>
      </w:pPr>
    </w:p>
    <w:p w:rsidR="005B1C58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 xml:space="preserve">This is an exciting </w:t>
      </w:r>
      <w:r w:rsidR="000D5E2F" w:rsidRPr="007C3073">
        <w:rPr>
          <w:rFonts w:cs="Arial"/>
          <w:sz w:val="24"/>
          <w:szCs w:val="24"/>
        </w:rPr>
        <w:t xml:space="preserve">opportunity for an enthusiastic, practical and empathetic person to work closely with the </w:t>
      </w:r>
      <w:r w:rsidR="00853A9C">
        <w:rPr>
          <w:rFonts w:cs="Arial"/>
          <w:sz w:val="24"/>
          <w:szCs w:val="24"/>
        </w:rPr>
        <w:t>h</w:t>
      </w:r>
      <w:bookmarkStart w:id="0" w:name="_GoBack"/>
      <w:bookmarkEnd w:id="0"/>
      <w:r w:rsidR="00853A9C" w:rsidRPr="007C3073">
        <w:rPr>
          <w:rFonts w:cs="Arial"/>
          <w:sz w:val="24"/>
          <w:szCs w:val="24"/>
        </w:rPr>
        <w:t>eadteacher</w:t>
      </w:r>
      <w:r w:rsidR="00DF482E" w:rsidRPr="007C3073">
        <w:rPr>
          <w:rFonts w:cs="Arial"/>
          <w:sz w:val="24"/>
          <w:szCs w:val="24"/>
        </w:rPr>
        <w:t xml:space="preserve"> and staff as we move forwards to the next stage of our journey towards excellence.</w:t>
      </w:r>
    </w:p>
    <w:p w:rsidR="00D449CE" w:rsidRPr="007C3073" w:rsidRDefault="00D449CE" w:rsidP="003F1425">
      <w:pPr>
        <w:rPr>
          <w:rFonts w:cs="Arial"/>
          <w:sz w:val="24"/>
          <w:szCs w:val="24"/>
        </w:rPr>
      </w:pPr>
    </w:p>
    <w:p w:rsidR="00D449CE" w:rsidRPr="007C3073" w:rsidRDefault="00D449CE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The opportunity to work in an exciting learning environment where hard work and achievement are appreciated and acknowledged.</w:t>
      </w:r>
    </w:p>
    <w:p w:rsidR="00AD476F" w:rsidRPr="007C3073" w:rsidRDefault="00AD476F" w:rsidP="003F1425">
      <w:pPr>
        <w:rPr>
          <w:rFonts w:cs="Arial"/>
          <w:sz w:val="24"/>
          <w:szCs w:val="24"/>
        </w:rPr>
      </w:pPr>
    </w:p>
    <w:p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Yours sincerely,</w:t>
      </w:r>
    </w:p>
    <w:p w:rsidR="003F1425" w:rsidRPr="007C3073" w:rsidRDefault="00A25E6F" w:rsidP="003F1425">
      <w:pPr>
        <w:rPr>
          <w:rFonts w:cs="Arial"/>
          <w:sz w:val="24"/>
          <w:szCs w:val="24"/>
        </w:rPr>
      </w:pPr>
      <w:r w:rsidRPr="007C3073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>
            <wp:extent cx="1353315" cy="51206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h Signatur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5" cy="5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Cathryn Antwis</w:t>
      </w:r>
    </w:p>
    <w:p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Headteacher</w:t>
      </w:r>
    </w:p>
    <w:p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Frenchwood Community Primary School</w:t>
      </w:r>
    </w:p>
    <w:p w:rsidR="003F1425" w:rsidRPr="007C3073" w:rsidRDefault="003F1425" w:rsidP="003F1425">
      <w:pPr>
        <w:pStyle w:val="Title"/>
        <w:spacing w:after="0"/>
        <w:jc w:val="left"/>
        <w:rPr>
          <w:rFonts w:ascii="Century Gothic" w:hAnsi="Century Gothic"/>
          <w:b w:val="0"/>
          <w:sz w:val="36"/>
        </w:rPr>
      </w:pPr>
    </w:p>
    <w:p w:rsidR="006778F3" w:rsidRPr="009A54E5" w:rsidRDefault="006778F3" w:rsidP="009A54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sectPr w:rsidR="006778F3" w:rsidRPr="009A54E5" w:rsidSect="00BD1A0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3E" w:rsidRDefault="00D35C3E">
      <w:r>
        <w:separator/>
      </w:r>
    </w:p>
  </w:endnote>
  <w:endnote w:type="continuationSeparator" w:id="0">
    <w:p w:rsidR="00D35C3E" w:rsidRDefault="00D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3212"/>
      <w:gridCol w:w="2234"/>
      <w:gridCol w:w="1165"/>
      <w:gridCol w:w="3469"/>
    </w:tblGrid>
    <w:tr w:rsidR="00D35C3E">
      <w:trPr>
        <w:trHeight w:val="842"/>
      </w:trPr>
      <w:tc>
        <w:tcPr>
          <w:tcW w:w="2876" w:type="dxa"/>
          <w:tcBorders>
            <w:right w:val="single" w:sz="4" w:space="0" w:color="auto"/>
          </w:tcBorders>
          <w:vAlign w:val="center"/>
        </w:tcPr>
        <w:p w:rsidR="00D35C3E" w:rsidRDefault="00D35C3E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859536" cy="429768"/>
                <wp:effectExtent l="0" t="0" r="0" b="8890"/>
                <wp:docPr id="52" name="Picture 5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512730046"/>
          <w:placeholder>
            <w:docPart w:val="627E966B1CFA4B4890456B2FA9CBEB6F"/>
          </w:placeholder>
          <w:temporary/>
          <w:showingPlcHdr/>
          <w15:appearance w15:val="hidden"/>
          <w:text/>
        </w:sdtPr>
        <w:sdtEndPr/>
        <w:sdtContent>
          <w:tc>
            <w:tcPr>
              <w:tcW w:w="2000" w:type="dxa"/>
              <w:tcBorders>
                <w:left w:val="single" w:sz="4" w:space="0" w:color="auto"/>
                <w:right w:val="single" w:sz="4" w:space="0" w:color="auto"/>
              </w:tcBorders>
            </w:tcPr>
            <w:p w:rsidR="00D35C3E" w:rsidRDefault="00D35C3E">
              <w:pPr>
                <w:pStyle w:val="Footer"/>
              </w:pPr>
              <w:r>
                <w:t>Street Address</w:t>
              </w:r>
            </w:p>
            <w:p w:rsidR="00D35C3E" w:rsidRDefault="00D35C3E">
              <w:pPr>
                <w:pStyle w:val="Footer"/>
              </w:pPr>
              <w:r>
                <w:t>Address 2</w:t>
              </w:r>
            </w:p>
            <w:p w:rsidR="00D35C3E" w:rsidRDefault="00D35C3E">
              <w:pPr>
                <w:pStyle w:val="Footer"/>
              </w:pPr>
              <w:r>
                <w:t>City, ST  ZIP Code</w:t>
              </w:r>
            </w:p>
            <w:p w:rsidR="00D35C3E" w:rsidRDefault="00D35C3E">
              <w:pPr>
                <w:pStyle w:val="Footer"/>
              </w:pPr>
              <w:r>
                <w:t>Country</w:t>
              </w:r>
            </w:p>
          </w:tc>
        </w:sdtContent>
      </w:sdt>
      <w:tc>
        <w:tcPr>
          <w:tcW w:w="959" w:type="dxa"/>
          <w:tcBorders>
            <w:left w:val="single" w:sz="4" w:space="0" w:color="auto"/>
          </w:tcBorders>
        </w:tcPr>
        <w:p w:rsidR="00D35C3E" w:rsidRDefault="00D35C3E">
          <w:pPr>
            <w:pStyle w:val="ContactInfo"/>
          </w:pPr>
          <w:r>
            <w:t>PHONE</w:t>
          </w:r>
        </w:p>
        <w:p w:rsidR="00D35C3E" w:rsidRDefault="00D35C3E">
          <w:pPr>
            <w:pStyle w:val="ContactInfo"/>
          </w:pPr>
          <w:r>
            <w:t>FAX</w:t>
          </w:r>
        </w:p>
        <w:p w:rsidR="00D35C3E" w:rsidRDefault="00D35C3E">
          <w:pPr>
            <w:pStyle w:val="ContactInfo"/>
          </w:pPr>
          <w:r>
            <w:t>EMAIL</w:t>
          </w:r>
        </w:p>
        <w:p w:rsidR="00D35C3E" w:rsidRDefault="00D35C3E">
          <w:pPr>
            <w:pStyle w:val="ContactInfo"/>
          </w:pPr>
          <w:r>
            <w:t>WEBSITE</w:t>
          </w:r>
        </w:p>
      </w:tc>
      <w:tc>
        <w:tcPr>
          <w:tcW w:w="3106" w:type="dxa"/>
        </w:tcPr>
        <w:sdt>
          <w:sdtPr>
            <w:id w:val="70549153"/>
            <w:temporary/>
            <w:showingPlcHdr/>
            <w15:appearance w15:val="hidden"/>
            <w:text/>
          </w:sdtPr>
          <w:sdtEndPr/>
          <w:sdtContent>
            <w:p w:rsidR="00D35C3E" w:rsidRDefault="00D35C3E">
              <w:pPr>
                <w:pStyle w:val="Footer"/>
              </w:pPr>
              <w:r>
                <w:t>Phone</w:t>
              </w:r>
            </w:p>
          </w:sdtContent>
        </w:sdt>
        <w:sdt>
          <w:sdtPr>
            <w:id w:val="1205683630"/>
            <w:placeholder>
              <w:docPart w:val="FB97B010BF734F2BA9F59189708115C9"/>
            </w:placeholder>
            <w:temporary/>
            <w:showingPlcHdr/>
            <w15:appearance w15:val="hidden"/>
            <w:text/>
          </w:sdtPr>
          <w:sdtEndPr/>
          <w:sdtContent>
            <w:p w:rsidR="00D35C3E" w:rsidRDefault="00D35C3E">
              <w:pPr>
                <w:pStyle w:val="Footer"/>
              </w:pPr>
              <w:r>
                <w:t>fax</w:t>
              </w:r>
            </w:p>
          </w:sdtContent>
        </w:sdt>
        <w:sdt>
          <w:sdtPr>
            <w:id w:val="-2067711967"/>
            <w:temporary/>
            <w:showingPlcHdr/>
            <w15:appearance w15:val="hidden"/>
            <w:text/>
          </w:sdtPr>
          <w:sdtEndPr/>
          <w:sdtContent>
            <w:p w:rsidR="00D35C3E" w:rsidRDefault="00D35C3E">
              <w:pPr>
                <w:pStyle w:val="Footer"/>
              </w:pPr>
              <w:r>
                <w:t>email</w:t>
              </w:r>
            </w:p>
          </w:sdtContent>
        </w:sdt>
        <w:sdt>
          <w:sdtPr>
            <w:id w:val="-1817255841"/>
            <w:temporary/>
            <w:showingPlcHdr/>
            <w15:appearance w15:val="hidden"/>
            <w:text/>
          </w:sdtPr>
          <w:sdtEndPr/>
          <w:sdtContent>
            <w:p w:rsidR="00D35C3E" w:rsidRDefault="00D35C3E">
              <w:pPr>
                <w:pStyle w:val="Footer"/>
              </w:pPr>
              <w:r>
                <w:t>website</w:t>
              </w:r>
            </w:p>
          </w:sdtContent>
        </w:sdt>
      </w:tc>
    </w:tr>
  </w:tbl>
  <w:p w:rsidR="00D35C3E" w:rsidRDefault="00D35C3E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DF482E"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9" w:type="pct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Footer table"/>
    </w:tblPr>
    <w:tblGrid>
      <w:gridCol w:w="2601"/>
      <w:gridCol w:w="4759"/>
      <w:gridCol w:w="4190"/>
    </w:tblGrid>
    <w:tr w:rsidR="00D35C3E" w:rsidRPr="00637587" w:rsidTr="00546297">
      <w:trPr>
        <w:trHeight w:val="842"/>
      </w:trPr>
      <w:tc>
        <w:tcPr>
          <w:tcW w:w="2601" w:type="dxa"/>
          <w:tcBorders>
            <w:right w:val="single" w:sz="4" w:space="0" w:color="auto"/>
          </w:tcBorders>
          <w:vAlign w:val="center"/>
        </w:tcPr>
        <w:p w:rsidR="00D35C3E" w:rsidRDefault="00D35C3E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7A218CA" wp14:editId="209E0574">
                <wp:extent cx="1028700" cy="1155309"/>
                <wp:effectExtent l="0" t="0" r="0" b="6985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5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tcBorders>
            <w:left w:val="single" w:sz="4" w:space="0" w:color="auto"/>
            <w:right w:val="single" w:sz="4" w:space="0" w:color="auto"/>
          </w:tcBorders>
        </w:tcPr>
        <w:p w:rsidR="00D35C3E" w:rsidRDefault="00D35C3E" w:rsidP="00501FFD">
          <w:pPr>
            <w:pStyle w:val="Footer"/>
          </w:pPr>
          <w:r w:rsidRPr="00637587">
            <w:rPr>
              <w:b/>
            </w:rPr>
            <w:t>HEADTEACHER</w:t>
          </w:r>
          <w:r>
            <w:t>:</w:t>
          </w:r>
          <w:r w:rsidRPr="00BD1517">
            <w:t xml:space="preserve">         </w:t>
          </w:r>
        </w:p>
        <w:p w:rsidR="00D35C3E" w:rsidRPr="00BD1517" w:rsidRDefault="00D35C3E" w:rsidP="00501FFD">
          <w:pPr>
            <w:pStyle w:val="Footer"/>
          </w:pPr>
          <w:r w:rsidRPr="00BD1517">
            <w:t>Cathryn Antwis, B.Ed. Hons, NPQH</w:t>
          </w:r>
        </w:p>
        <w:p w:rsidR="00D35C3E" w:rsidRDefault="003F1425" w:rsidP="00501FFD">
          <w:pPr>
            <w:pStyle w:val="Footer"/>
          </w:pPr>
          <w:r>
            <w:rPr>
              <w:b/>
            </w:rPr>
            <w:t xml:space="preserve">OFFICE </w:t>
          </w:r>
          <w:r w:rsidR="00D35C3E" w:rsidRPr="00637587">
            <w:rPr>
              <w:b/>
            </w:rPr>
            <w:t>MANAGER</w:t>
          </w:r>
          <w:r w:rsidR="00D35C3E">
            <w:rPr>
              <w:b/>
            </w:rPr>
            <w:t>:</w:t>
          </w:r>
          <w:r w:rsidR="00D35C3E" w:rsidRPr="00BD1517">
            <w:t xml:space="preserve">  </w:t>
          </w:r>
        </w:p>
        <w:p w:rsidR="003F1425" w:rsidRDefault="003F1425" w:rsidP="00501FFD">
          <w:pPr>
            <w:pStyle w:val="Footer"/>
          </w:pPr>
          <w:r>
            <w:t>Hamida Patel</w:t>
          </w:r>
        </w:p>
        <w:p w:rsidR="00D35C3E" w:rsidRDefault="00D35C3E" w:rsidP="00501FFD">
          <w:pPr>
            <w:pStyle w:val="Footer"/>
            <w:rPr>
              <w:b/>
            </w:rPr>
          </w:pPr>
          <w:r w:rsidRPr="00637587">
            <w:rPr>
              <w:b/>
            </w:rPr>
            <w:t>ADDRESS:</w:t>
          </w:r>
        </w:p>
        <w:p w:rsidR="00D35C3E" w:rsidRPr="00BD1517" w:rsidRDefault="00D35C3E" w:rsidP="00637587">
          <w:pPr>
            <w:pStyle w:val="Footer"/>
          </w:pPr>
          <w:r w:rsidRPr="00BD1517">
            <w:t>Frenchwood Knoll</w:t>
          </w:r>
          <w:r>
            <w:t xml:space="preserve">, </w:t>
          </w:r>
          <w:r w:rsidRPr="00BD1517">
            <w:t xml:space="preserve"> Preston</w:t>
          </w:r>
          <w:r>
            <w:t>, Lancashire,</w:t>
          </w:r>
          <w:r w:rsidRPr="00BD1517">
            <w:t xml:space="preserve"> PR1 4LE</w:t>
          </w:r>
        </w:p>
      </w:tc>
      <w:tc>
        <w:tcPr>
          <w:tcW w:w="4190" w:type="dxa"/>
          <w:tcBorders>
            <w:left w:val="single" w:sz="4" w:space="0" w:color="auto"/>
          </w:tcBorders>
          <w:vAlign w:val="center"/>
        </w:tcPr>
        <w:p w:rsidR="00D35C3E" w:rsidRPr="00637587" w:rsidRDefault="00D35C3E" w:rsidP="00BD1517">
          <w:pPr>
            <w:rPr>
              <w:b/>
            </w:rPr>
          </w:pPr>
          <w:r>
            <w:rPr>
              <w:b/>
            </w:rPr>
            <w:t>TELE</w:t>
          </w:r>
          <w:r w:rsidRPr="00637587">
            <w:rPr>
              <w:b/>
            </w:rPr>
            <w:t>PHONE:</w:t>
          </w:r>
        </w:p>
        <w:p w:rsidR="00D35C3E" w:rsidRPr="00637587" w:rsidRDefault="00D35C3E" w:rsidP="00BD1517">
          <w:pPr>
            <w:rPr>
              <w:rFonts w:cs="Arial"/>
            </w:rPr>
          </w:pPr>
          <w:r w:rsidRPr="00637587">
            <w:rPr>
              <w:rFonts w:cs="Arial"/>
            </w:rPr>
            <w:t>01772 253244</w:t>
          </w:r>
        </w:p>
        <w:p w:rsidR="00D35C3E" w:rsidRPr="00637587" w:rsidRDefault="00D35C3E" w:rsidP="00BD1517">
          <w:pPr>
            <w:rPr>
              <w:rFonts w:cs="Arial"/>
              <w:b/>
            </w:rPr>
          </w:pPr>
          <w:r w:rsidRPr="00637587">
            <w:rPr>
              <w:rFonts w:cs="Arial"/>
              <w:b/>
            </w:rPr>
            <w:t xml:space="preserve">EMAIL: </w:t>
          </w:r>
        </w:p>
        <w:p w:rsidR="00D35C3E" w:rsidRPr="00637587" w:rsidRDefault="00853A9C" w:rsidP="00BD1517">
          <w:pPr>
            <w:rPr>
              <w:rFonts w:cs="Arial"/>
            </w:rPr>
          </w:pPr>
          <w:hyperlink r:id="rId2" w:history="1">
            <w:r w:rsidR="00D35C3E" w:rsidRPr="00637587">
              <w:rPr>
                <w:rStyle w:val="Hyperlink"/>
                <w:rFonts w:cs="Arial"/>
                <w:color w:val="auto"/>
              </w:rPr>
              <w:t>bursar@frenchwood.lancs.sch.uk</w:t>
            </w:r>
          </w:hyperlink>
        </w:p>
        <w:p w:rsidR="00D35C3E" w:rsidRPr="00637587" w:rsidRDefault="00D35C3E" w:rsidP="00BD1517">
          <w:pPr>
            <w:rPr>
              <w:rFonts w:cs="Arial"/>
              <w:b/>
            </w:rPr>
          </w:pPr>
          <w:r w:rsidRPr="00637587">
            <w:rPr>
              <w:rFonts w:cs="Arial"/>
              <w:b/>
            </w:rPr>
            <w:t>WEBSITE:</w:t>
          </w:r>
        </w:p>
        <w:p w:rsidR="00D35C3E" w:rsidRPr="00637587" w:rsidRDefault="00D35C3E" w:rsidP="00752B2F">
          <w:pPr>
            <w:pStyle w:val="Footer"/>
          </w:pPr>
          <w:r w:rsidRPr="00637587">
            <w:rPr>
              <w:rFonts w:cs="Arial"/>
            </w:rPr>
            <w:t>www.frenchwood.lancs</w:t>
          </w:r>
          <w:r>
            <w:rPr>
              <w:rFonts w:cs="Arial"/>
            </w:rPr>
            <w:t>ngfl.ac</w:t>
          </w:r>
          <w:r w:rsidRPr="00637587">
            <w:rPr>
              <w:rFonts w:cs="Arial"/>
            </w:rPr>
            <w:t>.uk</w:t>
          </w:r>
        </w:p>
      </w:tc>
    </w:tr>
  </w:tbl>
  <w:p w:rsidR="00D35C3E" w:rsidRDefault="00D3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3E" w:rsidRDefault="00D35C3E">
      <w:r>
        <w:separator/>
      </w:r>
    </w:p>
  </w:footnote>
  <w:footnote w:type="continuationSeparator" w:id="0">
    <w:p w:rsidR="00D35C3E" w:rsidRDefault="00D3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3E" w:rsidRDefault="00D35C3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1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2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C3E" w:rsidRDefault="00D3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id="Group 5" o:spid="_x0000_s1027" alt="Rectangular page background with gradient fill at top and bottom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" o:allowoverlap="f">
              <v:group id="Group 6" o:spid="_x0000_s1028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9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" fillcolor="#dae3fa [663]" stroked="f">
                  <v:fill rotate="t" focus="100%" type="gradient"/>
                </v:rect>
                <v:line id="Straight Connector 11" o:spid="_x0000_s1030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1a4bc7 [2407]" strokeweight="1.5pt"/>
              </v:group>
              <v:group id="Group 12" o:spid="_x0000_s1031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2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1a4bc7 [2407]" strokeweight="3pt"/>
                <v:rect id="Rectangle 6" o:spid="_x0000_s1033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dae3fa [663]" rotate="t" focus="100%" type="gradient"/>
                  <v:textbox>
                    <w:txbxContent>
                      <w:p w:rsidR="00D35C3E" w:rsidRDefault="00D35C3E"/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3E" w:rsidRDefault="00D35C3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1" layoutInCell="1" allowOverlap="0">
              <wp:simplePos x="0" y="0"/>
              <wp:positionH relativeFrom="margin">
                <wp:posOffset>-314325</wp:posOffset>
              </wp:positionH>
              <wp:positionV relativeFrom="page">
                <wp:posOffset>257175</wp:posOffset>
              </wp:positionV>
              <wp:extent cx="7010400" cy="9220200"/>
              <wp:effectExtent l="0" t="0" r="19050" b="19050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9220200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646580"/>
                          <a:chOff x="0" y="0"/>
                          <a:chExt cx="5953125" cy="646580"/>
                        </a:xfrm>
                      </wpg:grpSpPr>
                      <wps:wsp>
                        <wps:cNvPr id="10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3"/>
                            <a:ext cx="5953050" cy="6356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0690"/>
                          <a:ext cx="5957524" cy="1241451"/>
                          <a:chOff x="4362" y="-620"/>
                          <a:chExt cx="5953450" cy="124145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-620"/>
                            <a:ext cx="5953050" cy="122345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C3E" w:rsidRDefault="00D3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" o:spid="_x0000_s1034" alt="Rectangular page background with gradient fill at top and bottom" style="position:absolute;margin-left:-24.75pt;margin-top:20.25pt;width:552pt;height:726pt;z-index:-251656192;mso-position-horizontal-relative:margin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" o:allowoverlap="f">
              <v:group id="Group 60" o:spid="_x0000_s1035" style="position:absolute;left:97;width:59531;height:6465" coordsize="59531,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6" alt="Gradient shape" style="position:absolute;top:109;width:59530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" fillcolor="#dae3fa [663]" stroked="f">
                  <v:fill rotate="t" focus="100%" type="gradient"/>
                </v:rect>
                <v:line id="Straight Connector 39" o:spid="_x0000_s1037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1a4bc7 [2407]" strokeweight="1.5pt"/>
              </v:group>
              <v:group id="Group 59" o:spid="_x0000_s1038" style="position:absolute;left:43;top:78106;width:59575;height:12415" coordorigin="43,-6" coordsize="595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9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1a4bc7 [2407]" strokeweight="3pt"/>
                <v:rect id="Rectangle 6" o:spid="_x0000_s1040" alt="Gradient shape" style="position:absolute;left:47;top:-6;width:59531;height:1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" stroked="f">
                  <v:fill color2="#dae3fa [663]" rotate="t" focus="100%" type="gradient"/>
                  <v:textbox>
                    <w:txbxContent>
                      <w:p w:rsidR="00D35C3E" w:rsidRDefault="00D35C3E"/>
                    </w:txbxContent>
                  </v:textbox>
                </v:rect>
              </v:group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F07"/>
    <w:multiLevelType w:val="hybridMultilevel"/>
    <w:tmpl w:val="6478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2A9"/>
    <w:multiLevelType w:val="hybridMultilevel"/>
    <w:tmpl w:val="4C585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71681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4A"/>
    <w:rsid w:val="000865CC"/>
    <w:rsid w:val="000D3E96"/>
    <w:rsid w:val="000D5E2F"/>
    <w:rsid w:val="000E325C"/>
    <w:rsid w:val="00136296"/>
    <w:rsid w:val="00141197"/>
    <w:rsid w:val="00166436"/>
    <w:rsid w:val="00174FE6"/>
    <w:rsid w:val="00232DB3"/>
    <w:rsid w:val="0023774B"/>
    <w:rsid w:val="002A7EAA"/>
    <w:rsid w:val="002C6C2B"/>
    <w:rsid w:val="002C703C"/>
    <w:rsid w:val="002D7C3B"/>
    <w:rsid w:val="00302864"/>
    <w:rsid w:val="00321321"/>
    <w:rsid w:val="00322879"/>
    <w:rsid w:val="00346B7C"/>
    <w:rsid w:val="003F1425"/>
    <w:rsid w:val="004541A8"/>
    <w:rsid w:val="00476998"/>
    <w:rsid w:val="004A5981"/>
    <w:rsid w:val="004B11F5"/>
    <w:rsid w:val="004B5B8F"/>
    <w:rsid w:val="00501FFD"/>
    <w:rsid w:val="00510A9F"/>
    <w:rsid w:val="005220B0"/>
    <w:rsid w:val="00540A8C"/>
    <w:rsid w:val="00546297"/>
    <w:rsid w:val="00561E04"/>
    <w:rsid w:val="00571630"/>
    <w:rsid w:val="00574D11"/>
    <w:rsid w:val="005B1C58"/>
    <w:rsid w:val="005D6792"/>
    <w:rsid w:val="005E1E1D"/>
    <w:rsid w:val="006174A9"/>
    <w:rsid w:val="00623D50"/>
    <w:rsid w:val="00637587"/>
    <w:rsid w:val="00654E62"/>
    <w:rsid w:val="006778F3"/>
    <w:rsid w:val="00677E97"/>
    <w:rsid w:val="00695D9C"/>
    <w:rsid w:val="006C0357"/>
    <w:rsid w:val="0071238A"/>
    <w:rsid w:val="0071240D"/>
    <w:rsid w:val="00717755"/>
    <w:rsid w:val="007222D9"/>
    <w:rsid w:val="00741E69"/>
    <w:rsid w:val="00752B2F"/>
    <w:rsid w:val="0076534A"/>
    <w:rsid w:val="007B060E"/>
    <w:rsid w:val="007C20DD"/>
    <w:rsid w:val="007C3073"/>
    <w:rsid w:val="007E7726"/>
    <w:rsid w:val="00812A64"/>
    <w:rsid w:val="0081595F"/>
    <w:rsid w:val="00827015"/>
    <w:rsid w:val="00827A64"/>
    <w:rsid w:val="008470DC"/>
    <w:rsid w:val="00853A9C"/>
    <w:rsid w:val="008956FD"/>
    <w:rsid w:val="008C4E5E"/>
    <w:rsid w:val="00903ECA"/>
    <w:rsid w:val="009119A2"/>
    <w:rsid w:val="009224A8"/>
    <w:rsid w:val="009366BE"/>
    <w:rsid w:val="0094675B"/>
    <w:rsid w:val="0095134D"/>
    <w:rsid w:val="009720CA"/>
    <w:rsid w:val="009849A5"/>
    <w:rsid w:val="009A54E5"/>
    <w:rsid w:val="009F4B7D"/>
    <w:rsid w:val="00A25E6F"/>
    <w:rsid w:val="00A73F75"/>
    <w:rsid w:val="00AA0A27"/>
    <w:rsid w:val="00AB1BDF"/>
    <w:rsid w:val="00AB6E98"/>
    <w:rsid w:val="00AD1E3A"/>
    <w:rsid w:val="00AD211E"/>
    <w:rsid w:val="00AD3895"/>
    <w:rsid w:val="00AD476F"/>
    <w:rsid w:val="00AE1E34"/>
    <w:rsid w:val="00B318DF"/>
    <w:rsid w:val="00B838BA"/>
    <w:rsid w:val="00BA7DAC"/>
    <w:rsid w:val="00BC6EE2"/>
    <w:rsid w:val="00BD1517"/>
    <w:rsid w:val="00BD1A00"/>
    <w:rsid w:val="00BF4B13"/>
    <w:rsid w:val="00C04762"/>
    <w:rsid w:val="00C5314F"/>
    <w:rsid w:val="00C7148A"/>
    <w:rsid w:val="00C7520E"/>
    <w:rsid w:val="00CB3062"/>
    <w:rsid w:val="00CB78E9"/>
    <w:rsid w:val="00CD0521"/>
    <w:rsid w:val="00D26A8A"/>
    <w:rsid w:val="00D35C3E"/>
    <w:rsid w:val="00D449CE"/>
    <w:rsid w:val="00D4731F"/>
    <w:rsid w:val="00D64A96"/>
    <w:rsid w:val="00D67C47"/>
    <w:rsid w:val="00D824AD"/>
    <w:rsid w:val="00D828A6"/>
    <w:rsid w:val="00DF482E"/>
    <w:rsid w:val="00E17333"/>
    <w:rsid w:val="00E562DA"/>
    <w:rsid w:val="00EB40BB"/>
    <w:rsid w:val="00EF5D8B"/>
    <w:rsid w:val="00F144C6"/>
    <w:rsid w:val="00F27122"/>
    <w:rsid w:val="00F37F84"/>
    <w:rsid w:val="00F61693"/>
    <w:rsid w:val="00F61A6D"/>
    <w:rsid w:val="00F7672F"/>
    <w:rsid w:val="00F91C85"/>
    <w:rsid w:val="00FC797A"/>
    <w:rsid w:val="00FD7DAF"/>
    <w:rsid w:val="00FD7F7A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dadfd7"/>
    </o:shapedefaults>
    <o:shapelayout v:ext="edit">
      <o:idmap v:ext="edit" data="1"/>
    </o:shapelayout>
  </w:shapeDefaults>
  <w:decimalSymbol w:val="."/>
  <w:listSeparator w:val=","/>
  <w14:docId w14:val="4225926A"/>
  <w15:docId w15:val="{CAE0B5A0-3C67-4474-A9C7-D9E6A50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theme="majorBidi"/>
        <w:color w:val="404040" w:themeColor="text1" w:themeTint="BF"/>
        <w:kern w:val="28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/>
      <w:b/>
      <w:caps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 w:val="20"/>
      <w:szCs w:val="26"/>
    </w:rPr>
  </w:style>
  <w:style w:type="paragraph" w:styleId="NormalWeb">
    <w:name w:val="Normal (Web)"/>
    <w:basedOn w:val="Normal"/>
    <w:uiPriority w:val="99"/>
    <w:unhideWhenUsed/>
    <w:rsid w:val="00501F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D1517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34D"/>
    <w:pPr>
      <w:spacing w:after="160" w:line="256" w:lineRule="auto"/>
      <w:ind w:left="720"/>
      <w:contextualSpacing/>
    </w:pPr>
    <w:rPr>
      <w:rFonts w:eastAsiaTheme="minorHAnsi" w:cstheme="minorBidi"/>
      <w:lang w:val="en-GB"/>
    </w:rPr>
  </w:style>
  <w:style w:type="character" w:customStyle="1" w:styleId="lead1">
    <w:name w:val="lead1"/>
    <w:basedOn w:val="DefaultParagraphFont"/>
    <w:rsid w:val="00136296"/>
    <w:rPr>
      <w:b w:val="0"/>
      <w:bCs w:val="0"/>
      <w:sz w:val="27"/>
      <w:szCs w:val="27"/>
    </w:rPr>
  </w:style>
  <w:style w:type="character" w:styleId="Strong">
    <w:name w:val="Strong"/>
    <w:uiPriority w:val="22"/>
    <w:qFormat/>
    <w:rsid w:val="00136296"/>
    <w:rPr>
      <w:b/>
      <w:bCs/>
    </w:rPr>
  </w:style>
  <w:style w:type="paragraph" w:styleId="BodyText">
    <w:name w:val="Body Text"/>
    <w:basedOn w:val="Normal"/>
    <w:link w:val="BodyTextChar"/>
    <w:rsid w:val="009A54E5"/>
    <w:pPr>
      <w:spacing w:after="0"/>
    </w:pPr>
    <w:rPr>
      <w:rFonts w:ascii="Times New Roman" w:hAnsi="Times New Roman" w:cs="Times New Roman"/>
      <w:color w:val="auto"/>
      <w:kern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A54E5"/>
    <w:rPr>
      <w:rFonts w:ascii="Times New Roman" w:hAnsi="Times New Roman" w:cs="Times New Roman"/>
      <w:color w:val="auto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ursar@frenchwood.lancs.sch.uk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Business%20letterhead%20stationery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7E966B1CFA4B4890456B2FA9CB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54D2-4828-4856-8187-837715890A26}"/>
      </w:docPartPr>
      <w:docPartBody>
        <w:p w:rsidR="00581543" w:rsidRDefault="000378E8">
          <w:pPr>
            <w:pStyle w:val="Address"/>
          </w:pPr>
          <w:r>
            <w:t>Recipient Name</w:t>
          </w:r>
        </w:p>
        <w:p w:rsidR="00581543" w:rsidRDefault="000378E8">
          <w:pPr>
            <w:pStyle w:val="Address"/>
          </w:pPr>
          <w:r>
            <w:t>Street Address</w:t>
          </w:r>
        </w:p>
        <w:p w:rsidR="000378E8" w:rsidRDefault="000378E8">
          <w:pPr>
            <w:pStyle w:val="627E966B1CFA4B4890456B2FA9CBEB6F"/>
          </w:pPr>
          <w:r>
            <w:t>City, ST ZIP Code</w:t>
          </w:r>
        </w:p>
      </w:docPartBody>
    </w:docPart>
    <w:docPart>
      <w:docPartPr>
        <w:name w:val="FB97B010BF734F2BA9F591897081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24EE-7E82-4159-AC1A-E0F3CBA484A6}"/>
      </w:docPartPr>
      <w:docPartBody>
        <w:p w:rsidR="000378E8" w:rsidRDefault="000378E8">
          <w:pPr>
            <w:pStyle w:val="FB97B010BF734F2BA9F59189708115C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8"/>
    <w:rsid w:val="000378E8"/>
    <w:rsid w:val="002001E4"/>
    <w:rsid w:val="00581543"/>
    <w:rsid w:val="009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490A4C90C04AF4B40121B6F6B79C09">
    <w:name w:val="BF490A4C90C04AF4B40121B6F6B79C09"/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rFonts w:eastAsia="Times New Roman" w:cs="Times New Roman"/>
      <w:sz w:val="18"/>
      <w:szCs w:val="18"/>
      <w:lang w:val="en-US" w:eastAsia="en-US"/>
    </w:rPr>
  </w:style>
  <w:style w:type="paragraph" w:customStyle="1" w:styleId="627E966B1CFA4B4890456B2FA9CBEB6F">
    <w:name w:val="627E966B1CFA4B4890456B2FA9CBEB6F"/>
  </w:style>
  <w:style w:type="paragraph" w:customStyle="1" w:styleId="57B44DC409824121BA45BF09C75C8EF0">
    <w:name w:val="57B44DC409824121BA45BF09C75C8EF0"/>
  </w:style>
  <w:style w:type="paragraph" w:customStyle="1" w:styleId="625D4464974B41EC8E133D2B14587FDF">
    <w:name w:val="625D4464974B41EC8E133D2B14587FDF"/>
  </w:style>
  <w:style w:type="paragraph" w:customStyle="1" w:styleId="BB668E4652A4465F95063A75D01DDEA1">
    <w:name w:val="BB668E4652A4465F95063A75D01DDEA1"/>
  </w:style>
  <w:style w:type="paragraph" w:customStyle="1" w:styleId="46E6BBE462324628A34557E4992A56FC">
    <w:name w:val="46E6BBE462324628A34557E4992A56FC"/>
  </w:style>
  <w:style w:type="paragraph" w:customStyle="1" w:styleId="FB97B010BF734F2BA9F59189708115C9">
    <w:name w:val="FB97B010BF734F2BA9F591897081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F4D6B-9E13-426C-989E-601CF96D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3</TotalTime>
  <Pages>1</Pages>
  <Words>100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keywords/>
  <cp:lastModifiedBy>Mrs H Patel</cp:lastModifiedBy>
  <cp:revision>7</cp:revision>
  <cp:lastPrinted>2023-06-20T13:43:00Z</cp:lastPrinted>
  <dcterms:created xsi:type="dcterms:W3CDTF">2024-05-09T14:53:00Z</dcterms:created>
  <dcterms:modified xsi:type="dcterms:W3CDTF">2024-09-26T14:54:00Z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