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00"/>
      </w:tblGrid>
      <w:tr w:rsidR="004A488B" w:rsidTr="00A93BA5">
        <w:tc>
          <w:tcPr>
            <w:tcW w:w="10800" w:type="dxa"/>
          </w:tcPr>
          <w:p w:rsidR="004A488B" w:rsidRPr="00BB1F01" w:rsidRDefault="00345022" w:rsidP="00A93BA5">
            <w:pPr>
              <w:pStyle w:val="Heading1"/>
              <w:rPr>
                <w:rFonts w:ascii="Berlin Sans FB" w:hAnsi="Berlin Sans FB"/>
                <w:sz w:val="40"/>
                <w:szCs w:val="40"/>
              </w:rPr>
            </w:pPr>
            <w:r w:rsidRPr="00BB1F01">
              <w:rPr>
                <w:rFonts w:ascii="Berlin Sans FB" w:hAnsi="Berlin Sans FB"/>
                <w:color w:val="002060"/>
                <w:sz w:val="32"/>
                <w:szCs w:val="40"/>
              </w:rPr>
              <w:t>Downholland Haskayne C.E. Primary School</w:t>
            </w:r>
          </w:p>
        </w:tc>
      </w:tr>
    </w:tbl>
    <w:p w:rsidR="00A1322D" w:rsidRPr="00A1322D" w:rsidRDefault="00A1322D" w:rsidP="00A1322D">
      <w:pPr>
        <w:spacing w:after="0"/>
        <w:rPr>
          <w:sz w:val="2"/>
        </w:rPr>
      </w:pPr>
    </w:p>
    <w:tbl>
      <w:tblPr>
        <w:tblStyle w:val="TableGrid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572"/>
        <w:gridCol w:w="6611"/>
        <w:gridCol w:w="539"/>
      </w:tblGrid>
      <w:tr w:rsidR="009B6492" w:rsidRPr="00BB1F01" w:rsidTr="00BB1F01">
        <w:trPr>
          <w:trHeight w:val="395"/>
        </w:trPr>
        <w:tc>
          <w:tcPr>
            <w:tcW w:w="3572" w:type="dxa"/>
          </w:tcPr>
          <w:p w:rsidR="009B6492" w:rsidRPr="00BB1F01" w:rsidRDefault="009B6492" w:rsidP="009B6492">
            <w:pPr>
              <w:pStyle w:val="Address"/>
              <w:rPr>
                <w:sz w:val="18"/>
              </w:rPr>
            </w:pPr>
          </w:p>
        </w:tc>
        <w:tc>
          <w:tcPr>
            <w:tcW w:w="6612" w:type="dxa"/>
          </w:tcPr>
          <w:p w:rsidR="009B6492" w:rsidRPr="00BB1F01" w:rsidRDefault="00345022" w:rsidP="00345022">
            <w:pPr>
              <w:pStyle w:val="Address"/>
              <w:rPr>
                <w:sz w:val="18"/>
              </w:rPr>
            </w:pPr>
            <w:r w:rsidRPr="00BB1F01">
              <w:rPr>
                <w:color w:val="002060"/>
                <w:sz w:val="18"/>
              </w:rPr>
              <w:t>Black-A-Moor Lane, Haskayne, Lancashire, L39 7HX</w:t>
            </w:r>
          </w:p>
        </w:tc>
        <w:tc>
          <w:tcPr>
            <w:tcW w:w="539" w:type="dxa"/>
          </w:tcPr>
          <w:p w:rsidR="009B6492" w:rsidRPr="00BB1F01" w:rsidRDefault="009B6492" w:rsidP="009B6492">
            <w:pPr>
              <w:pStyle w:val="Address"/>
              <w:jc w:val="center"/>
              <w:rPr>
                <w:sz w:val="18"/>
              </w:rPr>
            </w:pPr>
            <w:r w:rsidRPr="00BB1F01">
              <w:rPr>
                <w:noProof/>
                <w:sz w:val="1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C7A0CDC" wp14:editId="614C2657">
                      <wp:extent cx="111761" cy="148591"/>
                      <wp:effectExtent l="0" t="0" r="2540" b="3810"/>
                      <wp:docPr id="2" name="Shape" descr="GPS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1" cy="14859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909" y="0"/>
                                      <a:pt x="0" y="3692"/>
                                      <a:pt x="0" y="8123"/>
                                    </a:cubicBezTo>
                                    <a:cubicBezTo>
                                      <a:pt x="0" y="1624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6800"/>
                                      <a:pt x="21600" y="8123"/>
                                    </a:cubicBezTo>
                                    <a:cubicBezTo>
                                      <a:pt x="21600" y="3692"/>
                                      <a:pt x="16691" y="0"/>
                                      <a:pt x="10800" y="0"/>
                                    </a:cubicBezTo>
                                    <a:close/>
                                    <a:moveTo>
                                      <a:pt x="10800" y="10892"/>
                                    </a:moveTo>
                                    <a:cubicBezTo>
                                      <a:pt x="8836" y="10892"/>
                                      <a:pt x="7118" y="9785"/>
                                      <a:pt x="7118" y="8123"/>
                                    </a:cubicBezTo>
                                    <a:cubicBezTo>
                                      <a:pt x="7118" y="6646"/>
                                      <a:pt x="8591" y="5354"/>
                                      <a:pt x="10800" y="5354"/>
                                    </a:cubicBezTo>
                                    <a:cubicBezTo>
                                      <a:pt x="13009" y="5354"/>
                                      <a:pt x="14482" y="6462"/>
                                      <a:pt x="14482" y="8123"/>
                                    </a:cubicBezTo>
                                    <a:cubicBezTo>
                                      <a:pt x="14482" y="9600"/>
                                      <a:pt x="12764" y="10892"/>
                                      <a:pt x="10800" y="108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2060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24A0B6" id="Shape" o:spid="_x0000_s1026" alt="GPS icon" style="width:8.8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" path="m10800,c4909,,,3692,,8123v,8123,10800,13477,10800,13477c10800,21600,21600,16800,21600,8123,21600,3692,16691,,10800,xm10800,10892c8836,10892,7118,9785,7118,8123v,-1477,1473,-2769,3682,-2769c13009,5354,14482,6462,14482,8123v,1477,-1718,2769,-3682,2769xe" fillcolor="#002060" stroked="f" strokeweight="1pt">
                      <v:stroke miterlimit="4" joinstyle="miter"/>
                      <v:path arrowok="t" o:extrusionok="f" o:connecttype="custom" o:connectlocs="55881,74296;55881,74296;55881,74296;55881,74296" o:connectangles="0,90,180,270"/>
                      <w10:anchorlock/>
                    </v:shape>
                  </w:pict>
                </mc:Fallback>
              </mc:AlternateContent>
            </w:r>
          </w:p>
        </w:tc>
      </w:tr>
      <w:tr w:rsidR="009B6492" w:rsidRPr="00BB1F01" w:rsidTr="00BB1F01">
        <w:trPr>
          <w:trHeight w:val="379"/>
        </w:trPr>
        <w:tc>
          <w:tcPr>
            <w:tcW w:w="3572" w:type="dxa"/>
          </w:tcPr>
          <w:p w:rsidR="009B6492" w:rsidRPr="00BB1F01" w:rsidRDefault="00BB1F01" w:rsidP="009B6492">
            <w:pPr>
              <w:pStyle w:val="Address"/>
              <w:rPr>
                <w:sz w:val="18"/>
              </w:rPr>
            </w:pPr>
            <w:r w:rsidRPr="00BB1F01">
              <w:rPr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55A07455" wp14:editId="079BD65F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-550545</wp:posOffset>
                  </wp:positionV>
                  <wp:extent cx="1152525" cy="1152525"/>
                  <wp:effectExtent l="0" t="0" r="9525" b="9525"/>
                  <wp:wrapNone/>
                  <wp:docPr id="1" name="Picture 1" descr="C:\Users\teacher\Pictures\thumbnail_Challenge Excite Engag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Pictures\thumbnail_Challenge Excite Engag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2" w:type="dxa"/>
          </w:tcPr>
          <w:p w:rsidR="009B6492" w:rsidRPr="00BB1F01" w:rsidRDefault="00345022" w:rsidP="00345022">
            <w:pPr>
              <w:pStyle w:val="Address"/>
              <w:rPr>
                <w:sz w:val="18"/>
              </w:rPr>
            </w:pPr>
            <w:r w:rsidRPr="00BB1F01">
              <w:rPr>
                <w:color w:val="002060"/>
                <w:sz w:val="18"/>
              </w:rPr>
              <w:t>0151-526-0614</w:t>
            </w:r>
          </w:p>
        </w:tc>
        <w:tc>
          <w:tcPr>
            <w:tcW w:w="539" w:type="dxa"/>
          </w:tcPr>
          <w:p w:rsidR="009B6492" w:rsidRPr="00BB1F01" w:rsidRDefault="009B6492" w:rsidP="009B6492">
            <w:pPr>
              <w:pStyle w:val="Address"/>
              <w:jc w:val="center"/>
              <w:rPr>
                <w:sz w:val="18"/>
              </w:rPr>
            </w:pPr>
            <w:r w:rsidRPr="00BB1F01">
              <w:rPr>
                <w:noProof/>
                <w:sz w:val="1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FD88C83" wp14:editId="71935E65">
                      <wp:extent cx="98719" cy="135814"/>
                      <wp:effectExtent l="0" t="0" r="0" b="0"/>
                      <wp:docPr id="59" name="Shape" descr="tele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19" cy="13581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0229" h="20810" extrusionOk="0">
                                    <a:moveTo>
                                      <a:pt x="15284" y="20744"/>
                                    </a:moveTo>
                                    <a:cubicBezTo>
                                      <a:pt x="17627" y="21328"/>
                                      <a:pt x="20229" y="17825"/>
                                      <a:pt x="20229" y="17436"/>
                                    </a:cubicBezTo>
                                    <a:cubicBezTo>
                                      <a:pt x="20229" y="16463"/>
                                      <a:pt x="16325" y="13544"/>
                                      <a:pt x="15545" y="13739"/>
                                    </a:cubicBezTo>
                                    <a:cubicBezTo>
                                      <a:pt x="14504" y="14128"/>
                                      <a:pt x="11901" y="14712"/>
                                      <a:pt x="11381" y="14712"/>
                                    </a:cubicBezTo>
                                    <a:cubicBezTo>
                                      <a:pt x="9559" y="14323"/>
                                      <a:pt x="5135" y="8485"/>
                                      <a:pt x="5655" y="7123"/>
                                    </a:cubicBezTo>
                                    <a:cubicBezTo>
                                      <a:pt x="5655" y="6733"/>
                                      <a:pt x="7998" y="5371"/>
                                      <a:pt x="8778" y="4982"/>
                                    </a:cubicBezTo>
                                    <a:cubicBezTo>
                                      <a:pt x="9299" y="4787"/>
                                      <a:pt x="7737" y="701"/>
                                      <a:pt x="6696" y="117"/>
                                    </a:cubicBezTo>
                                    <a:cubicBezTo>
                                      <a:pt x="5916" y="-77"/>
                                      <a:pt x="711" y="-272"/>
                                      <a:pt x="190" y="1674"/>
                                    </a:cubicBezTo>
                                    <a:cubicBezTo>
                                      <a:pt x="-1371" y="7706"/>
                                      <a:pt x="6957" y="18798"/>
                                      <a:pt x="15284" y="20744"/>
                                    </a:cubicBezTo>
                                    <a:lnTo>
                                      <a:pt x="15284" y="207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2060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8AB380" id="Shape" o:spid="_x0000_s1026" alt="telephone icon" style="width:7.7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229,2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" path="m15284,20744v2343,584,4945,-2919,4945,-3308c20229,16463,16325,13544,15545,13739v-1041,389,-3644,973,-4164,973c9559,14323,5135,8485,5655,7123v,-390,2343,-1752,3123,-2141c9299,4787,7737,701,6696,117,5916,-77,711,-272,190,1674,-1371,7706,6957,18798,15284,20744r,xe" fillcolor="#002060" stroked="f" strokeweight="1pt">
                      <v:stroke miterlimit="4" joinstyle="miter"/>
                      <v:path arrowok="t" o:extrusionok="f" o:connecttype="custom" o:connectlocs="49360,67907;49360,67907;49360,67907;49360,67907" o:connectangles="0,90,180,270"/>
                      <w10:anchorlock/>
                    </v:shape>
                  </w:pict>
                </mc:Fallback>
              </mc:AlternateContent>
            </w:r>
          </w:p>
        </w:tc>
      </w:tr>
      <w:tr w:rsidR="009B6492" w:rsidRPr="00BB1F01" w:rsidTr="00BB1F01">
        <w:trPr>
          <w:trHeight w:val="395"/>
        </w:trPr>
        <w:tc>
          <w:tcPr>
            <w:tcW w:w="3572" w:type="dxa"/>
          </w:tcPr>
          <w:p w:rsidR="009B6492" w:rsidRPr="00BB1F01" w:rsidRDefault="009B6492" w:rsidP="009B6492">
            <w:pPr>
              <w:pStyle w:val="Address"/>
              <w:rPr>
                <w:sz w:val="18"/>
              </w:rPr>
            </w:pPr>
          </w:p>
        </w:tc>
        <w:tc>
          <w:tcPr>
            <w:tcW w:w="6612" w:type="dxa"/>
          </w:tcPr>
          <w:p w:rsidR="009B6492" w:rsidRPr="00BB1F01" w:rsidRDefault="00345022" w:rsidP="00345022">
            <w:pPr>
              <w:pStyle w:val="Address"/>
              <w:rPr>
                <w:sz w:val="18"/>
              </w:rPr>
            </w:pPr>
            <w:r w:rsidRPr="00BB1F01">
              <w:rPr>
                <w:color w:val="002060"/>
                <w:sz w:val="18"/>
              </w:rPr>
              <w:t>head@haskayne.lancs.sch.uk</w:t>
            </w:r>
          </w:p>
        </w:tc>
        <w:tc>
          <w:tcPr>
            <w:tcW w:w="539" w:type="dxa"/>
          </w:tcPr>
          <w:p w:rsidR="009B6492" w:rsidRPr="00BB1F01" w:rsidRDefault="009B6492" w:rsidP="009B6492">
            <w:pPr>
              <w:pStyle w:val="Address"/>
              <w:jc w:val="center"/>
              <w:rPr>
                <w:sz w:val="18"/>
              </w:rPr>
            </w:pPr>
            <w:r w:rsidRPr="00BB1F01">
              <w:rPr>
                <w:noProof/>
                <w:sz w:val="18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5AE731B" wp14:editId="60828CCD">
                      <wp:extent cx="155102" cy="104140"/>
                      <wp:effectExtent l="0" t="0" r="0" b="0"/>
                      <wp:docPr id="3" name="Group 2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02" cy="104140"/>
                                <a:chOff x="0" y="520701"/>
                                <a:chExt cx="155102" cy="104140"/>
                              </a:xfrm>
                              <a:solidFill>
                                <a:srgbClr val="002060"/>
                              </a:solidFill>
                            </wpg:grpSpPr>
                            <wps:wsp>
                              <wps:cNvPr id="5" name="Shape"/>
                              <wps:cNvSpPr/>
                              <wps:spPr>
                                <a:xfrm>
                                  <a:off x="25400" y="546100"/>
                                  <a:ext cx="117158" cy="5651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426" h="21360" extrusionOk="0">
                                      <a:moveTo>
                                        <a:pt x="19916" y="720"/>
                                      </a:moveTo>
                                      <a:lnTo>
                                        <a:pt x="10626" y="17520"/>
                                      </a:lnTo>
                                      <a:lnTo>
                                        <a:pt x="1336" y="720"/>
                                      </a:lnTo>
                                      <a:cubicBezTo>
                                        <a:pt x="871" y="240"/>
                                        <a:pt x="407" y="240"/>
                                        <a:pt x="174" y="720"/>
                                      </a:cubicBezTo>
                                      <a:cubicBezTo>
                                        <a:pt x="-58" y="1680"/>
                                        <a:pt x="-58" y="2640"/>
                                        <a:pt x="174" y="3120"/>
                                      </a:cubicBezTo>
                                      <a:lnTo>
                                        <a:pt x="9929" y="20880"/>
                                      </a:lnTo>
                                      <a:cubicBezTo>
                                        <a:pt x="10161" y="21360"/>
                                        <a:pt x="10394" y="21360"/>
                                        <a:pt x="10626" y="21360"/>
                                      </a:cubicBezTo>
                                      <a:cubicBezTo>
                                        <a:pt x="10858" y="21360"/>
                                        <a:pt x="11090" y="21360"/>
                                        <a:pt x="11323" y="20880"/>
                                      </a:cubicBezTo>
                                      <a:lnTo>
                                        <a:pt x="21077" y="3120"/>
                                      </a:lnTo>
                                      <a:cubicBezTo>
                                        <a:pt x="21542" y="2640"/>
                                        <a:pt x="21542" y="1200"/>
                                        <a:pt x="21077" y="720"/>
                                      </a:cubicBezTo>
                                      <a:cubicBezTo>
                                        <a:pt x="20845" y="-240"/>
                                        <a:pt x="20381" y="-240"/>
                                        <a:pt x="19916" y="720"/>
                                      </a:cubicBezTo>
                                      <a:lnTo>
                                        <a:pt x="19916" y="72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6" name="Shape"/>
                              <wps:cNvSpPr/>
                              <wps:spPr>
                                <a:xfrm>
                                  <a:off x="0" y="520701"/>
                                  <a:ext cx="155102" cy="10414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447" h="21600" extrusionOk="0">
                                      <a:moveTo>
                                        <a:pt x="19493" y="0"/>
                                      </a:moveTo>
                                      <a:lnTo>
                                        <a:pt x="1932" y="0"/>
                                      </a:lnTo>
                                      <a:cubicBezTo>
                                        <a:pt x="878" y="0"/>
                                        <a:pt x="0" y="1317"/>
                                        <a:pt x="0" y="2898"/>
                                      </a:cubicBezTo>
                                      <a:lnTo>
                                        <a:pt x="0" y="18702"/>
                                      </a:lnTo>
                                      <a:cubicBezTo>
                                        <a:pt x="0" y="20283"/>
                                        <a:pt x="878" y="21600"/>
                                        <a:pt x="1932" y="21600"/>
                                      </a:cubicBezTo>
                                      <a:lnTo>
                                        <a:pt x="19493" y="21600"/>
                                      </a:lnTo>
                                      <a:cubicBezTo>
                                        <a:pt x="20546" y="21600"/>
                                        <a:pt x="21424" y="20283"/>
                                        <a:pt x="21424" y="18702"/>
                                      </a:cubicBezTo>
                                      <a:lnTo>
                                        <a:pt x="21424" y="2898"/>
                                      </a:lnTo>
                                      <a:cubicBezTo>
                                        <a:pt x="21600" y="1581"/>
                                        <a:pt x="20722" y="0"/>
                                        <a:pt x="19493" y="0"/>
                                      </a:cubicBezTo>
                                      <a:lnTo>
                                        <a:pt x="19493" y="0"/>
                                      </a:lnTo>
                                      <a:close/>
                                      <a:moveTo>
                                        <a:pt x="20195" y="18966"/>
                                      </a:moveTo>
                                      <a:cubicBezTo>
                                        <a:pt x="20195" y="19493"/>
                                        <a:pt x="19844" y="20019"/>
                                        <a:pt x="19493" y="20019"/>
                                      </a:cubicBezTo>
                                      <a:lnTo>
                                        <a:pt x="1932" y="20019"/>
                                      </a:lnTo>
                                      <a:cubicBezTo>
                                        <a:pt x="1581" y="20019"/>
                                        <a:pt x="1229" y="19493"/>
                                        <a:pt x="1229" y="18966"/>
                                      </a:cubicBezTo>
                                      <a:lnTo>
                                        <a:pt x="1229" y="3161"/>
                                      </a:lnTo>
                                      <a:cubicBezTo>
                                        <a:pt x="1229" y="2634"/>
                                        <a:pt x="1581" y="2107"/>
                                        <a:pt x="1932" y="2107"/>
                                      </a:cubicBezTo>
                                      <a:lnTo>
                                        <a:pt x="19493" y="2107"/>
                                      </a:lnTo>
                                      <a:cubicBezTo>
                                        <a:pt x="19844" y="2107"/>
                                        <a:pt x="20195" y="2634"/>
                                        <a:pt x="20195" y="3161"/>
                                      </a:cubicBezTo>
                                      <a:lnTo>
                                        <a:pt x="20195" y="189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A2531" id="Group 2" o:spid="_x0000_s1026" alt="email icon" style="width:12.2pt;height:8.2pt;mso-position-horizontal-relative:char;mso-position-vertical-relative:line" coordorigin=",5207" coordsize="155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">
                      <v:shape id="Shape" o:spid="_x0000_s1027" style="position:absolute;left:254;top:5461;width:1171;height:565;visibility:visible;mso-wrap-style:square;v-text-anchor:middle" coordsize="21426,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" path="m19916,720l10626,17520,1336,720c871,240,407,240,174,720v-232,960,-232,1920,,2400l9929,20880v232,480,465,480,697,480c10858,21360,11090,21360,11323,20880l21077,3120v465,-480,465,-1920,,-2400c20845,-240,20381,-240,19916,720r,xe" filled="f" stroked="f" strokeweight="1pt">
                        <v:stroke miterlimit="4" joinstyle="miter"/>
                        <v:path arrowok="t" o:extrusionok="f" o:connecttype="custom" o:connectlocs="58579,28258;58579,28258;58579,28258;58579,28258" o:connectangles="0,90,180,270"/>
                      </v:shape>
                      <v:shape id="Shape" o:spid="_x0000_s1028" style="position:absolute;top:5207;width:1551;height:1041;visibility:visible;mso-wrap-style:square;v-text-anchor:middle" coordsize="2144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" path="m19493,l1932,c878,,,1317,,2898l,18702v,1581,878,2898,1932,2898l19493,21600v1053,,1931,-1317,1931,-2898l21424,2898c21600,1581,20722,,19493,r,xm20195,18966v,527,-351,1053,-702,1053l1932,20019v-351,,-703,-526,-703,-1053l1229,3161v,-527,352,-1054,703,-1054l19493,2107v351,,702,527,702,1054l20195,18966xe" filled="f" stroked="f" strokeweight="1pt">
                        <v:stroke miterlimit="4" joinstyle="miter"/>
                        <v:path arrowok="t" o:extrusionok="f" o:connecttype="custom" o:connectlocs="77551,52070;77551,52070;77551,52070;77551,52070" o:connectangles="0,90,180,27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3A4D64" w:rsidRDefault="003A4D64" w:rsidP="00A93BA5">
      <w:pPr>
        <w:jc w:val="center"/>
        <w:rPr>
          <w:b/>
          <w:bCs/>
        </w:rPr>
      </w:pPr>
    </w:p>
    <w:p w:rsidR="00A93BA5" w:rsidRDefault="003A4D64" w:rsidP="003A4D64">
      <w:r>
        <w:t>June 2024</w:t>
      </w:r>
    </w:p>
    <w:p w:rsidR="003A4D64" w:rsidRDefault="003A4D64" w:rsidP="003A4D64"/>
    <w:p w:rsidR="003A4D64" w:rsidRDefault="003A4D64" w:rsidP="003A4D64">
      <w:r>
        <w:t>Dear Applicant</w:t>
      </w:r>
    </w:p>
    <w:p w:rsidR="003A4D64" w:rsidRDefault="003A4D64" w:rsidP="003A4D64">
      <w:pPr>
        <w:jc w:val="center"/>
      </w:pPr>
      <w:r>
        <w:t>Appointment of Headteacher</w:t>
      </w:r>
    </w:p>
    <w:p w:rsidR="003A4D64" w:rsidRDefault="003A4D64" w:rsidP="003A4D64">
      <w:r>
        <w:t>Downholland Haskayne CE Primary School is small rural school which treats everyone with care and respect no matter what their abilities.</w:t>
      </w:r>
    </w:p>
    <w:p w:rsidR="003A4D64" w:rsidRDefault="00767434" w:rsidP="003A4D64">
      <w:r>
        <w:t xml:space="preserve">Our schools ethos is deeply </w:t>
      </w:r>
      <w:proofErr w:type="spellStart"/>
      <w:r>
        <w:t>route</w:t>
      </w:r>
      <w:bookmarkStart w:id="0" w:name="_GoBack"/>
      <w:bookmarkEnd w:id="0"/>
      <w:r>
        <w:t>d</w:t>
      </w:r>
      <w:proofErr w:type="spellEnd"/>
      <w:r>
        <w:t xml:space="preserve"> in the Christian faith ensuring each child knows and understands the basis of faith.</w:t>
      </w:r>
    </w:p>
    <w:p w:rsidR="00767434" w:rsidRDefault="00767434" w:rsidP="003A4D64">
      <w:r>
        <w:t>Each child is known personally to our teachers and our curriculum ensures each child has the ability to reach their potential.</w:t>
      </w:r>
    </w:p>
    <w:p w:rsidR="00767434" w:rsidRDefault="00767434" w:rsidP="003A4D64">
      <w:r>
        <w:t>We would love you to visit us to see for yourself our wonderful school and meet our dedicated hardworking staff who ensure on a daily basis that each child has the best start to education possible to help equip them for the future.</w:t>
      </w:r>
    </w:p>
    <w:p w:rsidR="00767434" w:rsidRDefault="00767434" w:rsidP="003A4D64">
      <w:r>
        <w:t>Best wishes</w:t>
      </w:r>
    </w:p>
    <w:p w:rsidR="00767434" w:rsidRDefault="00767434" w:rsidP="003A4D64">
      <w:r>
        <w:t>Wendy Kelly</w:t>
      </w:r>
    </w:p>
    <w:p w:rsidR="00767434" w:rsidRPr="003A4D64" w:rsidRDefault="00767434" w:rsidP="003A4D64">
      <w:r>
        <w:t>Chair of Governors</w:t>
      </w:r>
    </w:p>
    <w:sectPr w:rsidR="00767434" w:rsidRPr="003A4D64" w:rsidSect="00BB1F01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D8" w:rsidRDefault="00390DD8" w:rsidP="0088121E">
      <w:r>
        <w:separator/>
      </w:r>
    </w:p>
  </w:endnote>
  <w:endnote w:type="continuationSeparator" w:id="0">
    <w:p w:rsidR="00390DD8" w:rsidRDefault="00390DD8" w:rsidP="008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D8" w:rsidRDefault="00390DD8" w:rsidP="0088121E">
      <w:r>
        <w:separator/>
      </w:r>
    </w:p>
  </w:footnote>
  <w:footnote w:type="continuationSeparator" w:id="0">
    <w:p w:rsidR="00390DD8" w:rsidRDefault="00390DD8" w:rsidP="008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2F8" w:rsidRDefault="004A488B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B80156" wp14:editId="05180D92">
              <wp:simplePos x="0" y="0"/>
              <wp:positionH relativeFrom="page">
                <wp:posOffset>0</wp:posOffset>
              </wp:positionH>
              <wp:positionV relativeFrom="page">
                <wp:posOffset>19050</wp:posOffset>
              </wp:positionV>
              <wp:extent cx="7787473" cy="10042524"/>
              <wp:effectExtent l="0" t="0" r="6985" b="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7473" cy="10042524"/>
                        <a:chOff x="0" y="9526"/>
                        <a:chExt cx="7787473" cy="10042524"/>
                      </a:xfrm>
                    </wpg:grpSpPr>
                    <wps:wsp>
                      <wps:cNvPr id="48" name="Shape"/>
                      <wps:cNvSpPr/>
                      <wps:spPr>
                        <a:xfrm>
                          <a:off x="19050" y="9526"/>
                          <a:ext cx="7761408" cy="12857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7865"/>
                              </a:lnTo>
                              <a:lnTo>
                                <a:pt x="14150" y="7865"/>
                              </a:lnTo>
                              <a:cubicBezTo>
                                <a:pt x="14567" y="7865"/>
                                <a:pt x="14906" y="9400"/>
                                <a:pt x="14906" y="11299"/>
                              </a:cubicBezTo>
                              <a:lnTo>
                                <a:pt x="14906" y="18166"/>
                              </a:lnTo>
                              <a:cubicBezTo>
                                <a:pt x="14906" y="20065"/>
                                <a:pt x="15245" y="21600"/>
                                <a:pt x="15662" y="21600"/>
                              </a:cubicBez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12700">
                          <a:noFill/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Freeform 41"/>
                      <wps:cNvSpPr>
                        <a:spLocks/>
                      </wps:cNvSpPr>
                      <wps:spPr bwMode="auto">
                        <a:xfrm>
                          <a:off x="904875" y="2428875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2"/>
                      <wps:cNvSpPr>
                        <a:spLocks/>
                      </wps:cNvSpPr>
                      <wps:spPr bwMode="auto">
                        <a:xfrm>
                          <a:off x="2886075" y="2428875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3"/>
                      <wps:cNvSpPr>
                        <a:spLocks/>
                      </wps:cNvSpPr>
                      <wps:spPr bwMode="auto">
                        <a:xfrm>
                          <a:off x="4876800" y="2428875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0" y="9772650"/>
                          <a:ext cx="7787473" cy="279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A7210" w:rsidRPr="006A7210" w:rsidRDefault="006A7210" w:rsidP="006A721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40" w:lineRule="atLeast"/>
                              <w:rPr>
                                <w:rFonts w:ascii="Times New Roman" w:hAnsi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A7210" w:rsidRPr="006A7210" w:rsidRDefault="006A7210" w:rsidP="006A7210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Freeform 3"/>
                      <wps:cNvSpPr>
                        <a:spLocks/>
                      </wps:cNvSpPr>
                      <wps:spPr bwMode="auto">
                        <a:xfrm>
                          <a:off x="0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098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4"/>
                      <wps:cNvSpPr>
                        <a:spLocks/>
                      </wps:cNvSpPr>
                      <wps:spPr bwMode="auto">
                        <a:xfrm>
                          <a:off x="2590800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"/>
                      <wps:cNvSpPr>
                        <a:spLocks/>
                      </wps:cNvSpPr>
                      <wps:spPr bwMode="auto">
                        <a:xfrm>
                          <a:off x="5172075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098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100400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80156" id="Group 13" o:spid="_x0000_s1026" style="position:absolute;margin-left:0;margin-top:1.5pt;width:613.2pt;height:790.75pt;z-index:251664384;mso-width-percent:1004;mso-position-horizontal-relative:page;mso-position-vertical-relative:page;mso-width-percent:1004" coordorigin=",95" coordsize="77874,100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">
              <v:shape id="Shape" o:spid="_x0000_s1027" style="position:absolute;left:190;top:95;width:77614;height:128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" path="m,l,7865r14150,c14567,7865,14906,9400,14906,11299r,6867c14906,20065,15245,21600,15662,21600r5938,l21600,,,xe" fillcolor="#002060" stroked="f" strokeweight="1pt">
                <v:stroke miterlimit="4" joinstyle="miter"/>
                <v:path arrowok="t" o:extrusionok="f" o:connecttype="custom" o:connectlocs="3880704,642898;3880704,642898;3880704,642898;3880704,642898" o:connectangles="0,90,180,270"/>
              </v:shape>
              <v:shape id="Freeform 41" o:spid="_x0000_s1028" style="position:absolute;left:9048;top:24288;width:19888;height:127;visibility:visible;mso-wrap-style:square;v-text-anchor:top" coordsize="3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" path="m,l3131,e" filled="f" strokecolor="#002060" strokeweight="1.47531mm">
                <v:path arrowok="t" o:connecttype="custom" o:connectlocs="0,0;1988185,0" o:connectangles="0,0"/>
              </v:shape>
              <v:shape id="Freeform 42" o:spid="_x0000_s1029" style="position:absolute;left:28860;top:24288;width:19888;height:127;visibility:visible;mso-wrap-style:square;v-text-anchor:top" coordsize="3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" path="m,l3131,e" filled="f" strokecolor="#c00000" strokeweight="1.47531mm">
                <v:path arrowok="t" o:connecttype="custom" o:connectlocs="0,0;1988185,0" o:connectangles="0,0"/>
              </v:shape>
              <v:shape id="Freeform 43" o:spid="_x0000_s1030" style="position:absolute;left:48768;top:24288;width:19888;height:127;visibility:visible;mso-wrap-style:square;v-text-anchor:top" coordsize="3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" path="m,l3131,e" filled="f" strokecolor="#002060" strokeweight="1.47531mm">
                <v:path arrowok="t" o:connecttype="custom" o:connectlocs="0,0;1988185,0" o:connectangles="0,0"/>
              </v:shape>
              <v:rect id="Rectangle 54" o:spid="_x0000_s1031" style="position:absolute;top:97726;width:7787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" fillcolor="#002060" stroked="f">
                <v:textbox inset="0,0,0,0">
                  <w:txbxContent>
                    <w:p w:rsidR="006A7210" w:rsidRPr="006A7210" w:rsidRDefault="006A7210" w:rsidP="006A7210">
                      <w:pPr>
                        <w:widowControl/>
                        <w:autoSpaceDE/>
                        <w:autoSpaceDN/>
                        <w:adjustRightInd/>
                        <w:spacing w:line="440" w:lineRule="atLeast"/>
                        <w:rPr>
                          <w:rFonts w:ascii="Times New Roman" w:hAnsi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6A7210" w:rsidRPr="006A7210" w:rsidRDefault="006A7210" w:rsidP="006A7210">
                      <w:pPr>
                        <w:rPr>
                          <w:rFonts w:ascii="Times New Roman" w:hAnsi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  <v:shape id="Freeform 3" o:spid="_x0000_s1032" style="position:absolute;top:96964;width:25888;height:127;visibility:visible;mso-wrap-style:square;v-text-anchor:top" coordsize="4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" path="m,l4076,e" filled="f" strokecolor="#002060" strokeweight="1.47494mm">
                <v:path arrowok="t" o:connecttype="custom" o:connectlocs="0,0;2588260,0" o:connectangles="0,0"/>
              </v:shape>
              <v:shape id="Freeform 4" o:spid="_x0000_s1033" style="position:absolute;left:25908;top:96964;width:25888;height:127;visibility:visible;mso-wrap-style:square;v-text-anchor:top" coordsize="4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" path="m,l4076,e" filled="f" strokecolor="#c00000" strokeweight="1.47531mm">
                <v:path arrowok="t" o:connecttype="custom" o:connectlocs="0,0;2588260,0" o:connectangles="0,0"/>
              </v:shape>
              <v:shape id="Freeform 5" o:spid="_x0000_s1034" style="position:absolute;left:51720;top:96964;width:25889;height:127;visibility:visible;mso-wrap-style:square;v-text-anchor:top" coordsize="4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" path="m,l4076,e" filled="f" strokecolor="#002060" strokeweight="1.47494mm">
                <v:path arrowok="t" o:connecttype="custom" o:connectlocs="0,0;258826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B98"/>
    <w:multiLevelType w:val="hybridMultilevel"/>
    <w:tmpl w:val="39FA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22"/>
    <w:rsid w:val="0014681C"/>
    <w:rsid w:val="001B51D2"/>
    <w:rsid w:val="001E1025"/>
    <w:rsid w:val="002146DF"/>
    <w:rsid w:val="00280167"/>
    <w:rsid w:val="00295BFE"/>
    <w:rsid w:val="002D1942"/>
    <w:rsid w:val="0031650F"/>
    <w:rsid w:val="00345022"/>
    <w:rsid w:val="00354DA1"/>
    <w:rsid w:val="003754EE"/>
    <w:rsid w:val="00390DD8"/>
    <w:rsid w:val="003A4D64"/>
    <w:rsid w:val="004165EF"/>
    <w:rsid w:val="004368D2"/>
    <w:rsid w:val="004410C3"/>
    <w:rsid w:val="004A488B"/>
    <w:rsid w:val="004F6A44"/>
    <w:rsid w:val="004F6C3F"/>
    <w:rsid w:val="005128DA"/>
    <w:rsid w:val="00632D0C"/>
    <w:rsid w:val="00635F14"/>
    <w:rsid w:val="006828E8"/>
    <w:rsid w:val="00691B3D"/>
    <w:rsid w:val="006931E4"/>
    <w:rsid w:val="006A7210"/>
    <w:rsid w:val="006D5D6D"/>
    <w:rsid w:val="00716CDC"/>
    <w:rsid w:val="00767434"/>
    <w:rsid w:val="0078699D"/>
    <w:rsid w:val="0082613F"/>
    <w:rsid w:val="00870DF5"/>
    <w:rsid w:val="0088121E"/>
    <w:rsid w:val="0089048D"/>
    <w:rsid w:val="008A7F03"/>
    <w:rsid w:val="009A2D35"/>
    <w:rsid w:val="009B6492"/>
    <w:rsid w:val="009C3292"/>
    <w:rsid w:val="009E509D"/>
    <w:rsid w:val="00A1322D"/>
    <w:rsid w:val="00A25F58"/>
    <w:rsid w:val="00A6564C"/>
    <w:rsid w:val="00A93BA5"/>
    <w:rsid w:val="00A943FF"/>
    <w:rsid w:val="00B32F30"/>
    <w:rsid w:val="00B912F8"/>
    <w:rsid w:val="00BB1F01"/>
    <w:rsid w:val="00BE7F6D"/>
    <w:rsid w:val="00C422F7"/>
    <w:rsid w:val="00CD341D"/>
    <w:rsid w:val="00D03CD7"/>
    <w:rsid w:val="00D26378"/>
    <w:rsid w:val="00D50EBB"/>
    <w:rsid w:val="00E5323A"/>
    <w:rsid w:val="00E54099"/>
    <w:rsid w:val="00E76FCB"/>
    <w:rsid w:val="00EC516B"/>
    <w:rsid w:val="00EE671B"/>
    <w:rsid w:val="00F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4363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681C"/>
    <w:pPr>
      <w:widowControl w:val="0"/>
      <w:autoSpaceDE w:val="0"/>
      <w:autoSpaceDN w:val="0"/>
      <w:adjustRightInd w:val="0"/>
      <w:spacing w:after="360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4A488B"/>
    <w:pPr>
      <w:kinsoku w:val="0"/>
      <w:overflowPunct w:val="0"/>
      <w:spacing w:after="720"/>
      <w:outlineLvl w:val="0"/>
    </w:pPr>
    <w:rPr>
      <w:rFonts w:asciiTheme="majorHAnsi" w:hAnsiTheme="majorHAnsi"/>
      <w:b/>
      <w:bCs/>
      <w:color w:val="734170" w:themeColor="text2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D50EBB"/>
  </w:style>
  <w:style w:type="character" w:customStyle="1" w:styleId="BodyTextChar">
    <w:name w:val="Body Text Char"/>
    <w:basedOn w:val="DefaultParagraphFont"/>
    <w:link w:val="BodyText"/>
    <w:uiPriority w:val="1"/>
    <w:semiHidden/>
    <w:rsid w:val="0014681C"/>
  </w:style>
  <w:style w:type="paragraph" w:styleId="ListParagraph">
    <w:name w:val="List Paragraph"/>
    <w:basedOn w:val="Normal"/>
    <w:uiPriority w:val="34"/>
    <w:qFormat/>
    <w:rPr>
      <w:rFonts w:ascii="Times New Roman" w:hAnsi="Times New Roman"/>
    </w:rPr>
  </w:style>
  <w:style w:type="paragraph" w:customStyle="1" w:styleId="Address">
    <w:name w:val="Address"/>
    <w:basedOn w:val="Normal"/>
    <w:uiPriority w:val="1"/>
    <w:qFormat/>
    <w:rsid w:val="0014681C"/>
    <w:pPr>
      <w:kinsoku w:val="0"/>
      <w:overflowPunct w:val="0"/>
      <w:spacing w:before="60" w:after="60"/>
      <w:jc w:val="right"/>
    </w:pPr>
    <w:rPr>
      <w:color w:val="734170" w:themeColor="text2"/>
      <w:sz w:val="20"/>
      <w:szCs w:val="20"/>
    </w:rPr>
  </w:style>
  <w:style w:type="paragraph" w:styleId="Title">
    <w:name w:val="Title"/>
    <w:basedOn w:val="BodyText"/>
    <w:next w:val="Normal"/>
    <w:link w:val="TitleChar"/>
    <w:uiPriority w:val="10"/>
    <w:semiHidden/>
    <w:qFormat/>
    <w:rsid w:val="0088121E"/>
    <w:pPr>
      <w:kinsoku w:val="0"/>
      <w:overflowPunct w:val="0"/>
      <w:spacing w:before="720" w:after="240"/>
    </w:pPr>
    <w:rPr>
      <w:b/>
      <w:bCs/>
      <w:color w:val="734170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A488B"/>
    <w:rPr>
      <w:rFonts w:ascii="Arial" w:hAnsi="Arial" w:cs="Arial"/>
      <w:b/>
      <w:bCs/>
      <w:color w:val="734170" w:themeColor="text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A488B"/>
    <w:rPr>
      <w:rFonts w:asciiTheme="majorHAnsi" w:hAnsiTheme="majorHAnsi" w:cs="Arial"/>
      <w:b/>
      <w:bCs/>
      <w:color w:val="734170" w:themeColor="text2"/>
      <w:sz w:val="36"/>
      <w:szCs w:val="36"/>
      <w:u w:val="single"/>
    </w:rPr>
  </w:style>
  <w:style w:type="paragraph" w:styleId="Header">
    <w:name w:val="header"/>
    <w:basedOn w:val="Normal"/>
    <w:link w:val="HeaderChar"/>
    <w:uiPriority w:val="99"/>
    <w:semiHidden/>
    <w:rsid w:val="001468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81C"/>
  </w:style>
  <w:style w:type="paragraph" w:styleId="Footer">
    <w:name w:val="footer"/>
    <w:basedOn w:val="Normal"/>
    <w:link w:val="FooterChar"/>
    <w:uiPriority w:val="99"/>
    <w:semiHidden/>
    <w:rsid w:val="00881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88B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A488B"/>
    <w:rPr>
      <w:color w:val="808080"/>
    </w:rPr>
  </w:style>
  <w:style w:type="table" w:styleId="TableGrid">
    <w:name w:val="Table Grid"/>
    <w:basedOn w:val="TableNormal"/>
    <w:uiPriority w:val="39"/>
    <w:rsid w:val="004A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Address">
    <w:name w:val="Recipient Address"/>
    <w:basedOn w:val="Normal"/>
    <w:uiPriority w:val="1"/>
    <w:qFormat/>
    <w:rsid w:val="0014681C"/>
    <w:pPr>
      <w:spacing w:before="240" w:after="240"/>
      <w:contextualSpacing/>
    </w:pPr>
  </w:style>
  <w:style w:type="paragraph" w:styleId="Date">
    <w:name w:val="Date"/>
    <w:basedOn w:val="Normal"/>
    <w:next w:val="Normal"/>
    <w:link w:val="DateChar"/>
    <w:uiPriority w:val="99"/>
    <w:rsid w:val="0014681C"/>
    <w:pPr>
      <w:spacing w:before="840"/>
    </w:pPr>
  </w:style>
  <w:style w:type="character" w:customStyle="1" w:styleId="DateChar">
    <w:name w:val="Date Char"/>
    <w:basedOn w:val="DefaultParagraphFont"/>
    <w:link w:val="Date"/>
    <w:uiPriority w:val="99"/>
    <w:rsid w:val="0014681C"/>
  </w:style>
  <w:style w:type="paragraph" w:styleId="Salutation">
    <w:name w:val="Salutation"/>
    <w:basedOn w:val="Title"/>
    <w:next w:val="Normal"/>
    <w:link w:val="SalutationChar"/>
    <w:uiPriority w:val="99"/>
    <w:rsid w:val="0014681C"/>
  </w:style>
  <w:style w:type="character" w:customStyle="1" w:styleId="SalutationChar">
    <w:name w:val="Salutation Char"/>
    <w:basedOn w:val="DefaultParagraphFont"/>
    <w:link w:val="Salutation"/>
    <w:uiPriority w:val="99"/>
    <w:rsid w:val="0014681C"/>
    <w:rPr>
      <w:b/>
      <w:bCs/>
      <w:color w:val="734170" w:themeColor="text2"/>
      <w:sz w:val="32"/>
      <w:szCs w:val="32"/>
    </w:rPr>
  </w:style>
  <w:style w:type="paragraph" w:styleId="NoSpacing">
    <w:name w:val="No Spacing"/>
    <w:uiPriority w:val="1"/>
    <w:rsid w:val="0014681C"/>
    <w:pPr>
      <w:widowControl w:val="0"/>
      <w:autoSpaceDE w:val="0"/>
      <w:autoSpaceDN w:val="0"/>
      <w:adjustRightInd w:val="0"/>
    </w:pPr>
  </w:style>
  <w:style w:type="paragraph" w:styleId="Closing">
    <w:name w:val="Closing"/>
    <w:basedOn w:val="BodyText"/>
    <w:link w:val="ClosingChar"/>
    <w:uiPriority w:val="99"/>
    <w:rsid w:val="0014681C"/>
    <w:pPr>
      <w:spacing w:after="600"/>
    </w:pPr>
  </w:style>
  <w:style w:type="character" w:customStyle="1" w:styleId="ClosingChar">
    <w:name w:val="Closing Char"/>
    <w:basedOn w:val="DefaultParagraphFont"/>
    <w:link w:val="Closing"/>
    <w:uiPriority w:val="99"/>
    <w:rsid w:val="0014681C"/>
  </w:style>
  <w:style w:type="paragraph" w:styleId="Signature">
    <w:name w:val="Signature"/>
    <w:basedOn w:val="BodyText"/>
    <w:link w:val="SignatureChar"/>
    <w:uiPriority w:val="99"/>
    <w:rsid w:val="0014681C"/>
  </w:style>
  <w:style w:type="character" w:customStyle="1" w:styleId="SignatureChar">
    <w:name w:val="Signature Char"/>
    <w:basedOn w:val="DefaultParagraphFont"/>
    <w:link w:val="Signature"/>
    <w:uiPriority w:val="99"/>
    <w:rsid w:val="0014681C"/>
  </w:style>
  <w:style w:type="paragraph" w:styleId="NormalWeb">
    <w:name w:val="Normal (Web)"/>
    <w:basedOn w:val="Normal"/>
    <w:uiPriority w:val="99"/>
    <w:semiHidden/>
    <w:unhideWhenUsed/>
    <w:rsid w:val="004F6A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A93BA5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Microsoft\Templates\Playful%20letterhead.dotx" TargetMode="External"/></Relationships>
</file>

<file path=word/theme/theme1.xml><?xml version="1.0" encoding="utf-8"?>
<a:theme xmlns:a="http://schemas.openxmlformats.org/drawingml/2006/main" name="Set2">
  <a:themeElements>
    <a:clrScheme name="Set2">
      <a:dk1>
        <a:srgbClr val="000000"/>
      </a:dk1>
      <a:lt1>
        <a:srgbClr val="FFFFFF"/>
      </a:lt1>
      <a:dk2>
        <a:srgbClr val="734170"/>
      </a:dk2>
      <a:lt2>
        <a:srgbClr val="D6D5D5"/>
      </a:lt2>
      <a:accent1>
        <a:srgbClr val="5E5EAD"/>
      </a:accent1>
      <a:accent2>
        <a:srgbClr val="B28EE6"/>
      </a:accent2>
      <a:accent3>
        <a:srgbClr val="11CAC4"/>
      </a:accent3>
      <a:accent4>
        <a:srgbClr val="FADB6F"/>
      </a:accent4>
      <a:accent5>
        <a:srgbClr val="BD9DC0"/>
      </a:accent5>
      <a:accent6>
        <a:srgbClr val="F4B6B2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Set2" id="{C11E53B9-48F7-D04F-A2C8-2337733C060E}" vid="{C902B82B-BAAA-9A4B-98F9-029F1B9D71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0906E-96C4-4B57-B563-C73AAD13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D6CE2-FAE3-47C3-98B0-6F9E3C2E658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C5D93E4-4811-4EA0-A387-C61A64E42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Playful letterhead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2024-06-14T13:39:00Z</dcterms:created>
  <dcterms:modified xsi:type="dcterms:W3CDTF">2024-06-14T13:39:00Z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b3d7e01b-ea95-4d96-98f5-bb142d05a471</vt:lpwstr>
  </property>
</Properties>
</file>