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6E19F0" w:rsidR="00750EBA" w:rsidP="00D414CC" w:rsidRDefault="002115D8" w14:paraId="2E7B42EA" wp14:textId="77777777">
      <w:pPr>
        <w:jc w:val="center"/>
        <w:rPr>
          <w:b/>
          <w:sz w:val="32"/>
          <w:szCs w:val="32"/>
        </w:rPr>
      </w:pPr>
      <w:smartTag w:uri="urn:schemas-microsoft-com:office:smarttags" w:element="place">
        <w:r w:rsidRPr="006E19F0">
          <w:rPr>
            <w:b/>
            <w:sz w:val="32"/>
            <w:szCs w:val="32"/>
          </w:rPr>
          <w:t>Lancashire</w:t>
        </w:r>
      </w:smartTag>
      <w:r w:rsidRPr="006E19F0">
        <w:rPr>
          <w:b/>
          <w:sz w:val="32"/>
          <w:szCs w:val="32"/>
        </w:rPr>
        <w:t xml:space="preserve"> County Council</w:t>
      </w:r>
    </w:p>
    <w:p xmlns:wp14="http://schemas.microsoft.com/office/word/2010/wordml" w:rsidRPr="00D414CC" w:rsidR="00D414CC" w:rsidP="00D414CC" w:rsidRDefault="00D414CC" w14:paraId="672A6659" wp14:textId="77777777">
      <w:pPr>
        <w:jc w:val="center"/>
        <w:rPr>
          <w:b/>
          <w:sz w:val="28"/>
          <w:szCs w:val="28"/>
        </w:rPr>
      </w:pPr>
    </w:p>
    <w:tbl>
      <w:tblPr>
        <w:tblW w:w="10857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713"/>
        <w:gridCol w:w="962"/>
        <w:gridCol w:w="10"/>
        <w:gridCol w:w="1920"/>
        <w:gridCol w:w="2520"/>
        <w:gridCol w:w="238"/>
        <w:gridCol w:w="602"/>
        <w:gridCol w:w="720"/>
        <w:gridCol w:w="2126"/>
      </w:tblGrid>
      <w:tr xmlns:wp14="http://schemas.microsoft.com/office/word/2010/wordml" w:rsidRPr="008C5AC2" w:rsidR="00D92F52" w:rsidTr="03D039B6" w14:paraId="5BC4A5B9" wp14:textId="77777777">
        <w:tc>
          <w:tcPr>
            <w:tcW w:w="10857" w:type="dxa"/>
            <w:gridSpan w:val="10"/>
            <w:shd w:val="clear" w:color="auto" w:fill="auto"/>
            <w:tcMar/>
          </w:tcPr>
          <w:p w:rsidRPr="008C5AC2" w:rsidR="00D92F52" w:rsidP="008C5AC2" w:rsidRDefault="002115D8" w14:paraId="3E31B568" wp14:textId="77777777">
            <w:pPr>
              <w:spacing w:before="60" w:after="60"/>
              <w:rPr>
                <w:b/>
                <w:sz w:val="28"/>
              </w:rPr>
            </w:pPr>
            <w:r w:rsidRPr="008C5AC2">
              <w:rPr>
                <w:b/>
                <w:sz w:val="28"/>
              </w:rPr>
              <w:t>Job description for the post of</w:t>
            </w:r>
            <w:r w:rsidRPr="008C5AC2" w:rsidR="00C501CD">
              <w:rPr>
                <w:b/>
                <w:sz w:val="28"/>
              </w:rPr>
              <w:t>:</w:t>
            </w:r>
            <w:r w:rsidRPr="008C5AC2" w:rsidR="00D92F52">
              <w:rPr>
                <w:b/>
                <w:sz w:val="28"/>
              </w:rPr>
              <w:t xml:space="preserve"> </w:t>
            </w:r>
            <w:r w:rsidRPr="008C5AC2" w:rsidR="00442CA9">
              <w:rPr>
                <w:b/>
                <w:sz w:val="28"/>
                <w:szCs w:val="28"/>
              </w:rPr>
              <w:t>School Administrative Officer</w:t>
            </w:r>
          </w:p>
        </w:tc>
      </w:tr>
      <w:tr xmlns:wp14="http://schemas.microsoft.com/office/word/2010/wordml" w:rsidRPr="008C5AC2" w:rsidR="00ED6B95" w:rsidTr="03D039B6" w14:paraId="0E7DE31C" wp14:textId="77777777">
        <w:tc>
          <w:tcPr>
            <w:tcW w:w="2721" w:type="dxa"/>
            <w:gridSpan w:val="3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C5AC2" w:rsidR="00ED6B95" w:rsidP="008C5AC2" w:rsidRDefault="002841B5" w14:paraId="5CA5CA6D" wp14:textId="77777777">
            <w:pPr>
              <w:spacing w:before="120" w:after="120"/>
              <w:rPr>
                <w:rFonts w:ascii="Arial Bold" w:hAnsi="Arial Bold"/>
                <w:b/>
              </w:rPr>
            </w:pPr>
            <w:r w:rsidRPr="008C5AC2">
              <w:rPr>
                <w:rFonts w:ascii="Arial Bold" w:hAnsi="Arial Bold"/>
                <w:b/>
              </w:rPr>
              <w:t>Establishment</w:t>
            </w:r>
            <w:r w:rsidRPr="008C5AC2" w:rsidR="002115D8">
              <w:rPr>
                <w:rFonts w:ascii="Arial Bold" w:hAnsi="Arial Bold"/>
                <w:b/>
              </w:rPr>
              <w:t xml:space="preserve"> or t</w:t>
            </w:r>
            <w:r w:rsidRPr="008C5AC2">
              <w:rPr>
                <w:rFonts w:ascii="Arial Bold" w:hAnsi="Arial Bold"/>
                <w:b/>
              </w:rPr>
              <w:t>eam:</w:t>
            </w:r>
          </w:p>
        </w:tc>
        <w:tc>
          <w:tcPr>
            <w:tcW w:w="4688" w:type="dxa"/>
            <w:gridSpan w:val="4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Pr="002455C0" w:rsidR="00ED6B95" w:rsidP="008C5AC2" w:rsidRDefault="003151FA" w14:paraId="5371345B" wp14:textId="77777777">
            <w:pPr>
              <w:spacing w:before="120" w:after="120"/>
            </w:pPr>
            <w:r>
              <w:t>Willow Tree Federa</w:t>
            </w:r>
            <w:r w:rsidR="00323DBE">
              <w:t>tion</w:t>
            </w:r>
          </w:p>
        </w:tc>
        <w:tc>
          <w:tcPr>
            <w:tcW w:w="1322" w:type="dxa"/>
            <w:gridSpan w:val="2"/>
            <w:tcBorders>
              <w:right w:val="single" w:color="auto" w:sz="4" w:space="0"/>
            </w:tcBorders>
            <w:shd w:val="clear" w:color="auto" w:fill="auto"/>
            <w:tcMar/>
          </w:tcPr>
          <w:p w:rsidRPr="008C5AC2" w:rsidR="00ED6B95" w:rsidP="008C5AC2" w:rsidRDefault="002841B5" w14:paraId="25CF5014" wp14:textId="77777777">
            <w:pPr>
              <w:spacing w:before="120" w:after="120"/>
              <w:rPr>
                <w:rFonts w:ascii="Arial Bold" w:hAnsi="Arial Bold"/>
                <w:b/>
              </w:rPr>
            </w:pPr>
            <w:r w:rsidRPr="008C5AC2">
              <w:rPr>
                <w:rFonts w:ascii="Arial Bold" w:hAnsi="Arial Bold"/>
                <w:b/>
              </w:rPr>
              <w:t xml:space="preserve">Post </w:t>
            </w:r>
            <w:r w:rsidRPr="008C5AC2" w:rsidR="002115D8">
              <w:rPr>
                <w:rFonts w:ascii="Arial Bold" w:hAnsi="Arial Bold"/>
                <w:b/>
              </w:rPr>
              <w:t>number</w:t>
            </w:r>
            <w:r w:rsidRPr="008C5AC2">
              <w:rPr>
                <w:rFonts w:ascii="Arial Bold" w:hAnsi="Arial Bold"/>
                <w:b/>
              </w:rPr>
              <w:t>:</w:t>
            </w:r>
          </w:p>
        </w:tc>
        <w:tc>
          <w:tcPr>
            <w:tcW w:w="2126" w:type="dxa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Pr="002455C0" w:rsidR="00ED6B95" w:rsidP="008C5AC2" w:rsidRDefault="00B9303F" w14:paraId="1E2F352E" wp14:textId="77777777">
            <w:pPr>
              <w:spacing w:before="120" w:after="120"/>
            </w:pPr>
            <w:r w:rsidRPr="002455C0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455C0">
              <w:instrText xml:space="preserve"> FORMTEXT </w:instrText>
            </w:r>
            <w:r w:rsidRPr="002455C0">
              <w:fldChar w:fldCharType="separate"/>
            </w:r>
            <w:r w:rsidR="00F23067">
              <w:rPr>
                <w:noProof/>
              </w:rPr>
              <w:t> </w:t>
            </w:r>
            <w:r w:rsidR="00F23067">
              <w:rPr>
                <w:noProof/>
              </w:rPr>
              <w:t> </w:t>
            </w:r>
            <w:r w:rsidR="00F23067">
              <w:rPr>
                <w:noProof/>
              </w:rPr>
              <w:t> </w:t>
            </w:r>
            <w:r w:rsidR="00F23067">
              <w:rPr>
                <w:noProof/>
              </w:rPr>
              <w:t> </w:t>
            </w:r>
            <w:r w:rsidR="00F23067">
              <w:rPr>
                <w:noProof/>
              </w:rPr>
              <w:t> </w:t>
            </w:r>
            <w:r w:rsidRPr="002455C0">
              <w:fldChar w:fldCharType="end"/>
            </w:r>
          </w:p>
        </w:tc>
      </w:tr>
      <w:tr xmlns:wp14="http://schemas.microsoft.com/office/word/2010/wordml" w:rsidRPr="008C5AC2" w:rsidR="00323DBE" w:rsidTr="03D039B6" w14:paraId="499007B2" wp14:textId="77777777">
        <w:tc>
          <w:tcPr>
            <w:tcW w:w="1046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8C5AC2" w:rsidR="00323DBE" w:rsidP="008C5AC2" w:rsidRDefault="00323DBE" w14:paraId="179A123F" wp14:textId="77777777">
            <w:pPr>
              <w:spacing w:before="120" w:after="120"/>
              <w:rPr>
                <w:rFonts w:ascii="Arial Bold" w:hAnsi="Arial Bold"/>
                <w:b/>
              </w:rPr>
            </w:pPr>
            <w:r w:rsidRPr="008C5AC2">
              <w:rPr>
                <w:rFonts w:ascii="Arial Bold" w:hAnsi="Arial Bold"/>
                <w:b/>
              </w:rPr>
              <w:t>Grade:</w:t>
            </w:r>
          </w:p>
        </w:tc>
        <w:tc>
          <w:tcPr>
            <w:tcW w:w="1685" w:type="dxa"/>
            <w:gridSpan w:val="3"/>
            <w:tcBorders>
              <w:left w:val="single" w:color="auto" w:sz="4" w:space="0"/>
            </w:tcBorders>
            <w:shd w:val="clear" w:color="auto" w:fill="auto"/>
            <w:tcMar/>
          </w:tcPr>
          <w:p w:rsidRPr="002455C0" w:rsidR="00323DBE" w:rsidP="008C5AC2" w:rsidRDefault="00204AEB" w14:paraId="5FCD5EC4" wp14:textId="77777777">
            <w:pPr>
              <w:spacing w:before="120" w:after="120"/>
            </w:pPr>
            <w:r>
              <w:t>3</w:t>
            </w:r>
          </w:p>
        </w:tc>
        <w:tc>
          <w:tcPr>
            <w:tcW w:w="1920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8C5AC2" w:rsidR="00323DBE" w:rsidP="008C5AC2" w:rsidRDefault="00323DBE" w14:paraId="03DB36FF" wp14:textId="77777777">
            <w:pPr>
              <w:spacing w:before="120" w:after="120"/>
              <w:rPr>
                <w:rFonts w:ascii="Arial Bold" w:hAnsi="Arial Bold"/>
                <w:b/>
              </w:rPr>
            </w:pPr>
            <w:r w:rsidRPr="008C5AC2">
              <w:rPr>
                <w:rFonts w:ascii="Arial Bold" w:hAnsi="Arial Bold"/>
                <w:b/>
              </w:rPr>
              <w:t>Line manager:</w:t>
            </w:r>
          </w:p>
        </w:tc>
        <w:tc>
          <w:tcPr>
            <w:tcW w:w="6206" w:type="dxa"/>
            <w:gridSpan w:val="5"/>
            <w:tcBorders>
              <w:left w:val="single" w:color="auto" w:sz="4" w:space="0"/>
            </w:tcBorders>
            <w:shd w:val="clear" w:color="auto" w:fill="auto"/>
            <w:tcMar/>
          </w:tcPr>
          <w:p w:rsidRPr="002455C0" w:rsidR="00323DBE" w:rsidP="008C5AC2" w:rsidRDefault="00323DBE" w14:paraId="241B3214" wp14:textId="77777777">
            <w:pPr>
              <w:spacing w:before="120" w:after="120"/>
            </w:pPr>
            <w:r>
              <w:t>Headteacher/ Senior School Administrative Officer</w:t>
            </w:r>
          </w:p>
        </w:tc>
      </w:tr>
      <w:tr xmlns:wp14="http://schemas.microsoft.com/office/word/2010/wordml" w:rsidRPr="008C5AC2" w:rsidR="00ED6B95" w:rsidTr="03D039B6" w14:paraId="1F28596C" wp14:textId="77777777">
        <w:tc>
          <w:tcPr>
            <w:tcW w:w="10857" w:type="dxa"/>
            <w:gridSpan w:val="10"/>
            <w:tcBorders>
              <w:bottom w:val="nil"/>
            </w:tcBorders>
            <w:shd w:val="clear" w:color="auto" w:fill="auto"/>
            <w:tcMar/>
          </w:tcPr>
          <w:p w:rsidRPr="008C5AC2" w:rsidR="00ED6B95" w:rsidP="008C5AC2" w:rsidRDefault="001008EE" w14:paraId="2FF066E1" wp14:textId="77777777">
            <w:pPr>
              <w:tabs>
                <w:tab w:val="center" w:pos="132"/>
              </w:tabs>
              <w:spacing w:before="120"/>
              <w:rPr>
                <w:rFonts w:ascii="Arial Bold" w:hAnsi="Arial Bold"/>
                <w:b/>
              </w:rPr>
            </w:pPr>
            <w:r w:rsidRPr="008C5AC2">
              <w:rPr>
                <w:rFonts w:ascii="Arial Bold" w:hAnsi="Arial Bold"/>
                <w:b/>
              </w:rPr>
              <w:t>Core Purpose</w:t>
            </w:r>
          </w:p>
          <w:p w:rsidRPr="008C5AC2" w:rsidR="001008EE" w:rsidP="008C5AC2" w:rsidRDefault="001008EE" w14:paraId="1A1D00F8" wp14:textId="77777777">
            <w:pPr>
              <w:tabs>
                <w:tab w:val="center" w:pos="132"/>
              </w:tabs>
              <w:spacing w:before="120"/>
              <w:rPr>
                <w:rFonts w:cs="Arial"/>
              </w:rPr>
            </w:pPr>
            <w:r w:rsidRPr="008C5AC2">
              <w:rPr>
                <w:rFonts w:cs="Arial"/>
              </w:rPr>
              <w:t xml:space="preserve">Making </w:t>
            </w:r>
            <w:smartTag w:uri="urn:schemas-microsoft-com:office:smarttags" w:element="place">
              <w:r w:rsidRPr="008C5AC2">
                <w:rPr>
                  <w:rFonts w:cs="Arial"/>
                </w:rPr>
                <w:t>Lancashire</w:t>
              </w:r>
            </w:smartTag>
            <w:r w:rsidRPr="008C5AC2">
              <w:rPr>
                <w:rFonts w:cs="Arial"/>
              </w:rPr>
              <w:t xml:space="preserve"> a place where everyone matters. A place where everyone can enjoy equal and quality life chances and be respected in their communities.</w:t>
            </w:r>
          </w:p>
          <w:p w:rsidRPr="008C5AC2" w:rsidR="00775D56" w:rsidP="00EA4147" w:rsidRDefault="00775D56" w14:paraId="0A37501D" wp14:textId="77777777">
            <w:pPr>
              <w:rPr>
                <w:rFonts w:ascii="Arial Bold" w:hAnsi="Arial Bold"/>
                <w:b/>
                <w:caps/>
              </w:rPr>
            </w:pPr>
          </w:p>
          <w:p w:rsidRPr="00D33429" w:rsidR="00775D56" w:rsidP="00547DF6" w:rsidRDefault="001008EE" w14:paraId="7C4ECCD0" wp14:textId="77777777">
            <w:r w:rsidRPr="00D33429">
              <w:t>Corporate Objectives</w:t>
            </w:r>
          </w:p>
          <w:p w:rsidRPr="00D33429" w:rsidR="001008EE" w:rsidP="00EA4147" w:rsidRDefault="001008EE" w14:paraId="0E3EEC4C" wp14:textId="77777777">
            <w:smartTag w:uri="urn:schemas-microsoft-com:office:smarttags" w:element="place">
              <w:r w:rsidRPr="00D33429">
                <w:t>Lancashire</w:t>
              </w:r>
            </w:smartTag>
            <w:r w:rsidRPr="00D33429">
              <w:t xml:space="preserve"> a place where people can</w:t>
            </w:r>
          </w:p>
          <w:p w:rsidRPr="00D33429" w:rsidR="00073968" w:rsidP="008C5AC2" w:rsidRDefault="001008EE" w14:paraId="68AE505D" wp14:textId="77777777">
            <w:pPr>
              <w:numPr>
                <w:ilvl w:val="0"/>
                <w:numId w:val="9"/>
              </w:numPr>
            </w:pPr>
            <w:r w:rsidRPr="00D33429">
              <w:t>Feel safe</w:t>
            </w:r>
          </w:p>
          <w:p w:rsidRPr="00D33429" w:rsidR="001008EE" w:rsidP="008C5AC2" w:rsidRDefault="001008EE" w14:paraId="5E45BED9" wp14:textId="77777777">
            <w:pPr>
              <w:numPr>
                <w:ilvl w:val="0"/>
                <w:numId w:val="9"/>
              </w:numPr>
            </w:pPr>
            <w:r w:rsidRPr="00D33429">
              <w:t>Lead healthy lives</w:t>
            </w:r>
          </w:p>
          <w:p w:rsidRPr="00D33429" w:rsidR="001008EE" w:rsidP="008C5AC2" w:rsidRDefault="001008EE" w14:paraId="14CA905D" wp14:textId="77777777">
            <w:pPr>
              <w:numPr>
                <w:ilvl w:val="0"/>
                <w:numId w:val="9"/>
              </w:numPr>
            </w:pPr>
            <w:r w:rsidRPr="00D33429">
              <w:t>Get help if they need it</w:t>
            </w:r>
          </w:p>
          <w:p w:rsidRPr="00D33429" w:rsidR="001008EE" w:rsidP="008C5AC2" w:rsidRDefault="001008EE" w14:paraId="0ED4996A" wp14:textId="77777777">
            <w:pPr>
              <w:numPr>
                <w:ilvl w:val="0"/>
                <w:numId w:val="9"/>
              </w:numPr>
            </w:pPr>
            <w:r w:rsidRPr="00D33429">
              <w:t>Learn and develop</w:t>
            </w:r>
          </w:p>
          <w:p w:rsidRPr="00D33429" w:rsidR="001008EE" w:rsidP="008C5AC2" w:rsidRDefault="001008EE" w14:paraId="57FB35D6" wp14:textId="77777777">
            <w:pPr>
              <w:numPr>
                <w:ilvl w:val="0"/>
                <w:numId w:val="9"/>
              </w:numPr>
            </w:pPr>
            <w:r w:rsidRPr="00D33429">
              <w:t>Work and prosper</w:t>
            </w:r>
          </w:p>
          <w:p w:rsidRPr="00D33429" w:rsidR="001008EE" w:rsidP="008C5AC2" w:rsidRDefault="001008EE" w14:paraId="1B5D9849" wp14:textId="77777777">
            <w:pPr>
              <w:numPr>
                <w:ilvl w:val="0"/>
                <w:numId w:val="9"/>
              </w:numPr>
            </w:pPr>
            <w:r w:rsidRPr="00D33429">
              <w:t>Travel easily and safely</w:t>
            </w:r>
          </w:p>
          <w:p w:rsidRPr="008C5AC2" w:rsidR="001008EE" w:rsidP="008C5AC2" w:rsidRDefault="001008EE" w14:paraId="6448B0C6" wp14:textId="77777777">
            <w:pPr>
              <w:numPr>
                <w:ilvl w:val="0"/>
                <w:numId w:val="9"/>
              </w:numPr>
              <w:rPr>
                <w:b/>
              </w:rPr>
            </w:pPr>
            <w:r w:rsidRPr="00D33429">
              <w:t xml:space="preserve">Enjoy a high quality environment </w:t>
            </w:r>
          </w:p>
          <w:p w:rsidRPr="008C5AC2" w:rsidR="00335E50" w:rsidP="00EA4147" w:rsidRDefault="00335E50" w14:paraId="5DAB6C7B" wp14:textId="77777777">
            <w:pPr>
              <w:rPr>
                <w:rFonts w:ascii="Arial Bold" w:hAnsi="Arial Bold"/>
                <w:b/>
                <w:caps/>
              </w:rPr>
            </w:pPr>
          </w:p>
          <w:p w:rsidRPr="00D33429" w:rsidR="009158FB" w:rsidP="008C5AC2" w:rsidRDefault="002115D8" w14:paraId="51F30E24" wp14:textId="77777777">
            <w:pPr>
              <w:spacing w:after="60"/>
            </w:pPr>
            <w:r w:rsidRPr="008C5AC2">
              <w:rPr>
                <w:b/>
              </w:rPr>
              <w:t>T</w:t>
            </w:r>
            <w:r w:rsidRPr="008C5AC2" w:rsidR="00775D56">
              <w:rPr>
                <w:b/>
              </w:rPr>
              <w:t>he purpose of this job is</w:t>
            </w:r>
            <w:r w:rsidRPr="00D33429" w:rsidR="00775D56">
              <w:t>:</w:t>
            </w:r>
          </w:p>
        </w:tc>
      </w:tr>
      <w:tr xmlns:wp14="http://schemas.microsoft.com/office/word/2010/wordml" w:rsidRPr="008C5AC2" w:rsidR="00547DF6" w:rsidTr="03D039B6" w14:paraId="3C48A790" wp14:textId="77777777">
        <w:tc>
          <w:tcPr>
            <w:tcW w:w="10857" w:type="dxa"/>
            <w:gridSpan w:val="10"/>
            <w:tcBorders>
              <w:top w:val="nil"/>
              <w:bottom w:val="single" w:color="auto" w:sz="4" w:space="0"/>
            </w:tcBorders>
            <w:shd w:val="clear" w:color="auto" w:fill="auto"/>
            <w:tcMar/>
          </w:tcPr>
          <w:p w:rsidRPr="00547DF6" w:rsidR="00547DF6" w:rsidP="008C5AC2" w:rsidRDefault="0098282A" w14:paraId="4AB6F921" wp14:textId="77777777">
            <w:pPr>
              <w:spacing w:after="40"/>
            </w:pPr>
            <w:r>
              <w:t>Under direction/instruction to provide routine clerical/administrative/word processing/financial support to the school.</w:t>
            </w:r>
          </w:p>
        </w:tc>
      </w:tr>
      <w:tr xmlns:wp14="http://schemas.microsoft.com/office/word/2010/wordml" w:rsidRPr="00FA13FB" w:rsidR="003C1AF2" w:rsidTr="03D039B6" w14:paraId="2055DF32" wp14:textId="77777777">
        <w:tc>
          <w:tcPr>
            <w:tcW w:w="10857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8C5AC2" w:rsidR="00314E96" w:rsidP="008C5AC2" w:rsidRDefault="00314E96" w14:paraId="02EB378F" wp14:textId="77777777">
            <w:pPr>
              <w:spacing w:after="60"/>
              <w:rPr>
                <w:b/>
              </w:rPr>
            </w:pPr>
          </w:p>
          <w:p w:rsidRPr="008C5AC2" w:rsidR="0098282A" w:rsidP="008C5AC2" w:rsidRDefault="00314E96" w14:paraId="6C9D1337" wp14:textId="77777777">
            <w:pPr>
              <w:spacing w:after="60"/>
              <w:rPr>
                <w:b/>
              </w:rPr>
            </w:pPr>
            <w:r w:rsidRPr="008C5AC2">
              <w:rPr>
                <w:b/>
              </w:rPr>
              <w:t>Core tasks</w:t>
            </w:r>
          </w:p>
          <w:p w:rsidRPr="00FA13FB" w:rsidR="0098282A" w:rsidP="008C5AC2" w:rsidRDefault="0098282A" w14:paraId="508BBB92" wp14:textId="77777777">
            <w:pPr>
              <w:spacing w:after="60"/>
            </w:pPr>
            <w:r w:rsidRPr="008C5AC2">
              <w:rPr>
                <w:b/>
              </w:rPr>
              <w:t>Clerical/Administrative/Teacher/Pupil Support</w:t>
            </w:r>
          </w:p>
          <w:p w:rsidRPr="00FA13FB" w:rsidR="0098282A" w:rsidP="008C5AC2" w:rsidRDefault="0098282A" w14:paraId="1FFDE4BE" wp14:textId="77777777">
            <w:pPr>
              <w:spacing w:after="60"/>
            </w:pPr>
            <w:r>
              <w:t>(a)</w:t>
            </w:r>
            <w:r>
              <w:tab/>
            </w:r>
            <w:r>
              <w:t>Routine Clerical/Administrative/Teacher/Pupil Support</w:t>
            </w:r>
          </w:p>
          <w:p w:rsidRPr="00FA13FB" w:rsidR="0098282A" w:rsidP="008C5AC2" w:rsidRDefault="0098282A" w14:paraId="0AA9FC9E" wp14:textId="77777777">
            <w:pPr>
              <w:numPr>
                <w:ilvl w:val="0"/>
                <w:numId w:val="25"/>
              </w:numPr>
              <w:spacing w:after="60"/>
            </w:pPr>
            <w:r>
              <w:t>Provide routine clerical/administrative support including:</w:t>
            </w:r>
          </w:p>
          <w:p w:rsidRPr="00FA13FB" w:rsidR="0098282A" w:rsidP="008C5AC2" w:rsidRDefault="00AA3CA3" w14:paraId="1EB6617E" wp14:textId="77777777">
            <w:pPr>
              <w:tabs>
                <w:tab w:val="num" w:pos="1063"/>
              </w:tabs>
              <w:spacing w:after="60"/>
              <w:ind w:left="703" w:firstLine="1080"/>
            </w:pPr>
            <w:r>
              <w:t xml:space="preserve"> - </w:t>
            </w:r>
            <w:r w:rsidR="0098282A">
              <w:t>filing correspondence;</w:t>
            </w:r>
          </w:p>
          <w:p w:rsidRPr="00FA13FB" w:rsidR="0098282A" w:rsidP="008C5AC2" w:rsidRDefault="00AA3CA3" w14:paraId="6C2B7BE0" wp14:textId="77777777">
            <w:pPr>
              <w:spacing w:after="60"/>
              <w:ind w:left="703" w:firstLine="1080"/>
            </w:pPr>
            <w:r>
              <w:t xml:space="preserve"> - </w:t>
            </w:r>
            <w:r w:rsidR="0098282A">
              <w:t>photocopying and routine reprographics and associated administration;</w:t>
            </w:r>
          </w:p>
          <w:p w:rsidRPr="00FA13FB" w:rsidR="0098282A" w:rsidP="008C5AC2" w:rsidRDefault="00AA3CA3" w14:paraId="47A9D097" wp14:textId="77777777">
            <w:pPr>
              <w:tabs>
                <w:tab w:val="num" w:pos="1063"/>
              </w:tabs>
              <w:spacing w:after="60"/>
              <w:ind w:left="703" w:firstLine="1080"/>
            </w:pPr>
            <w:r>
              <w:t xml:space="preserve"> - </w:t>
            </w:r>
            <w:r w:rsidR="0098282A">
              <w:t>accessing E Mail/School Portal;</w:t>
            </w:r>
          </w:p>
          <w:p w:rsidRPr="00FA13FB" w:rsidR="0098282A" w:rsidP="008C5AC2" w:rsidRDefault="00AA3CA3" w14:paraId="6A547F76" wp14:textId="77777777">
            <w:pPr>
              <w:tabs>
                <w:tab w:val="num" w:pos="1063"/>
              </w:tabs>
              <w:spacing w:after="60"/>
              <w:ind w:left="703" w:firstLine="1080"/>
            </w:pPr>
            <w:r>
              <w:t xml:space="preserve"> - </w:t>
            </w:r>
            <w:r w:rsidR="0098282A">
              <w:t>assist in the clerical arrangements for trips/school events etc;</w:t>
            </w:r>
          </w:p>
          <w:p w:rsidR="0098282A" w:rsidP="008C5AC2" w:rsidRDefault="00AA3CA3" w14:paraId="6243257F" wp14:textId="77777777">
            <w:pPr>
              <w:tabs>
                <w:tab w:val="num" w:pos="1063"/>
              </w:tabs>
              <w:spacing w:after="60"/>
              <w:ind w:left="2023" w:hanging="240"/>
            </w:pPr>
            <w:r>
              <w:t xml:space="preserve"> - </w:t>
            </w:r>
            <w:r w:rsidR="0098282A">
              <w:t xml:space="preserve">processing of appointment/termination and regular personnel/payroll </w:t>
            </w:r>
            <w:r>
              <w:t xml:space="preserve">     d</w:t>
            </w:r>
            <w:r w:rsidR="0098282A">
              <w:t>ocumentation etc;</w:t>
            </w:r>
          </w:p>
          <w:p w:rsidR="0098282A" w:rsidP="008C5AC2" w:rsidRDefault="00AA3CA3" w14:paraId="4D5C85CA" wp14:textId="77777777">
            <w:pPr>
              <w:tabs>
                <w:tab w:val="num" w:pos="1063"/>
              </w:tabs>
              <w:spacing w:after="60"/>
              <w:ind w:left="2023" w:hanging="240"/>
            </w:pPr>
            <w:r>
              <w:t xml:space="preserve"> - </w:t>
            </w:r>
            <w:r w:rsidR="0098282A">
              <w:t xml:space="preserve">maintain registers </w:t>
            </w:r>
            <w:proofErr w:type="spellStart"/>
            <w:r w:rsidR="0098282A">
              <w:t>eg</w:t>
            </w:r>
            <w:proofErr w:type="spellEnd"/>
            <w:r w:rsidR="0098282A">
              <w:t xml:space="preserve"> pupil/staff absence/milk money including associated returns/ summaries.  Obtaining reasons for pupil absence from parents</w:t>
            </w:r>
          </w:p>
          <w:p w:rsidR="0098282A" w:rsidP="008C5AC2" w:rsidRDefault="00176104" w14:paraId="65BFC75E" wp14:textId="77777777">
            <w:pPr>
              <w:tabs>
                <w:tab w:val="num" w:pos="1063"/>
              </w:tabs>
              <w:spacing w:after="60"/>
              <w:ind w:left="703" w:firstLine="1080"/>
            </w:pPr>
            <w:r>
              <w:t xml:space="preserve"> </w:t>
            </w:r>
            <w:r w:rsidR="00AA3CA3">
              <w:t xml:space="preserve">- </w:t>
            </w:r>
            <w:r w:rsidR="0098282A">
              <w:t>contact point for admissions including recording of basic data;</w:t>
            </w:r>
          </w:p>
          <w:p w:rsidR="0098282A" w:rsidP="008C5AC2" w:rsidRDefault="0098282A" w14:paraId="173FF59E" wp14:textId="77777777">
            <w:pPr>
              <w:tabs>
                <w:tab w:val="num" w:pos="1063"/>
              </w:tabs>
              <w:spacing w:after="60"/>
              <w:ind w:left="2023"/>
            </w:pPr>
            <w:r>
              <w:t>collating pupil reports.</w:t>
            </w:r>
          </w:p>
          <w:p w:rsidR="0098282A" w:rsidP="008C5AC2" w:rsidRDefault="0098282A" w14:paraId="31C43926" wp14:textId="77777777">
            <w:pPr>
              <w:numPr>
                <w:ilvl w:val="0"/>
                <w:numId w:val="25"/>
              </w:numPr>
              <w:tabs>
                <w:tab w:val="clear" w:pos="1440"/>
                <w:tab w:val="num" w:pos="1063"/>
              </w:tabs>
              <w:spacing w:after="60"/>
            </w:pPr>
            <w:r>
              <w:t>General welfare support where required including liaison with staff and/or parents.</w:t>
            </w:r>
          </w:p>
          <w:p w:rsidR="0098282A" w:rsidP="008C5AC2" w:rsidRDefault="0098282A" w14:paraId="22BA9928" wp14:textId="77777777">
            <w:pPr>
              <w:numPr>
                <w:ilvl w:val="0"/>
                <w:numId w:val="25"/>
              </w:numPr>
              <w:spacing w:after="60"/>
            </w:pPr>
            <w:r>
              <w:t>Recording television/video/radio programmes and operation of office equipment.</w:t>
            </w:r>
          </w:p>
          <w:p w:rsidR="0098282A" w:rsidP="008C5AC2" w:rsidRDefault="0098282A" w14:paraId="02137AFE" wp14:textId="77777777">
            <w:pPr>
              <w:numPr>
                <w:ilvl w:val="0"/>
                <w:numId w:val="25"/>
              </w:numPr>
              <w:spacing w:after="60"/>
            </w:pPr>
            <w:r>
              <w:t>Organise storage and repair or supplies and office/classroom resources.</w:t>
            </w:r>
          </w:p>
          <w:p w:rsidR="00314E96" w:rsidP="008C5AC2" w:rsidRDefault="00314E96" w14:paraId="6A05A809" wp14:textId="77777777">
            <w:pPr>
              <w:spacing w:after="60"/>
              <w:ind w:left="1080"/>
            </w:pPr>
          </w:p>
          <w:p w:rsidR="0098282A" w:rsidP="008C5AC2" w:rsidRDefault="0098282A" w14:paraId="60B3769F" wp14:textId="77777777">
            <w:pPr>
              <w:numPr>
                <w:ilvl w:val="0"/>
                <w:numId w:val="25"/>
              </w:numPr>
              <w:spacing w:after="60"/>
            </w:pPr>
            <w:r>
              <w:t>Undertake reception duties including answering telephone and responding to routine queries and enquiries:  greeting visitors.</w:t>
            </w:r>
          </w:p>
          <w:p w:rsidR="0098282A" w:rsidP="008C5AC2" w:rsidRDefault="0098282A" w14:paraId="31712BA5" wp14:textId="77777777">
            <w:pPr>
              <w:numPr>
                <w:ilvl w:val="0"/>
                <w:numId w:val="25"/>
              </w:numPr>
              <w:spacing w:after="60"/>
              <w:ind w:hanging="377"/>
            </w:pPr>
            <w:r>
              <w:t>Receive and distribute incoming mail/record and post outgoing mail.</w:t>
            </w:r>
          </w:p>
          <w:p w:rsidR="0098282A" w:rsidP="008C5AC2" w:rsidRDefault="0098282A" w14:paraId="5A39BBE3" wp14:textId="77777777">
            <w:pPr>
              <w:spacing w:after="60"/>
              <w:ind w:left="1063" w:hanging="360"/>
            </w:pPr>
          </w:p>
          <w:p w:rsidR="0098282A" w:rsidP="008C5AC2" w:rsidRDefault="0098282A" w14:paraId="1C7BD1B9" wp14:textId="77777777">
            <w:pPr>
              <w:spacing w:after="60"/>
            </w:pPr>
            <w:r>
              <w:t>(b)      General Clerical/Administrative/Teacher/Pupil Support</w:t>
            </w:r>
          </w:p>
          <w:p w:rsidR="0098282A" w:rsidP="008C5AC2" w:rsidRDefault="0098282A" w14:paraId="6CA3E46D" wp14:textId="77777777">
            <w:pPr>
              <w:numPr>
                <w:ilvl w:val="0"/>
                <w:numId w:val="18"/>
              </w:numPr>
              <w:tabs>
                <w:tab w:val="num" w:pos="1063"/>
              </w:tabs>
              <w:spacing w:after="60"/>
              <w:ind w:left="1063" w:firstLine="0"/>
            </w:pPr>
            <w:r>
              <w:t>Undertake standard word processing.</w:t>
            </w:r>
          </w:p>
          <w:p w:rsidR="0098282A" w:rsidP="008C5AC2" w:rsidRDefault="0098282A" w14:paraId="75C682E2" wp14:textId="77777777">
            <w:pPr>
              <w:numPr>
                <w:ilvl w:val="0"/>
                <w:numId w:val="18"/>
              </w:numPr>
              <w:spacing w:after="60"/>
            </w:pPr>
            <w:r>
              <w:t>Maintain/update manual/computeri</w:t>
            </w:r>
            <w:r w:rsidR="007D792C">
              <w:t>s</w:t>
            </w:r>
            <w:r>
              <w:t>ed record/management information systems and completion of routine returns/production of basic statistical data.</w:t>
            </w:r>
          </w:p>
          <w:p w:rsidR="0098282A" w:rsidP="008C5AC2" w:rsidRDefault="0098282A" w14:paraId="33BD0EA2" wp14:textId="77777777">
            <w:pPr>
              <w:numPr>
                <w:ilvl w:val="0"/>
                <w:numId w:val="18"/>
              </w:numPr>
              <w:tabs>
                <w:tab w:val="num" w:pos="1063"/>
              </w:tabs>
              <w:spacing w:after="60"/>
            </w:pPr>
            <w:r>
              <w:t>Balance costings.</w:t>
            </w:r>
          </w:p>
          <w:p w:rsidR="0098282A" w:rsidP="008C5AC2" w:rsidRDefault="0098282A" w14:paraId="2B870B4B" wp14:textId="77777777">
            <w:pPr>
              <w:numPr>
                <w:ilvl w:val="0"/>
                <w:numId w:val="19"/>
              </w:numPr>
              <w:tabs>
                <w:tab w:val="num" w:pos="1063"/>
              </w:tabs>
              <w:spacing w:after="60"/>
            </w:pPr>
            <w:r>
              <w:t>Dealing with school diary as first point of contact.</w:t>
            </w:r>
          </w:p>
          <w:p w:rsidR="0098282A" w:rsidP="008C5AC2" w:rsidRDefault="0098282A" w14:paraId="4FD88804" wp14:textId="77777777">
            <w:pPr>
              <w:numPr>
                <w:ilvl w:val="0"/>
                <w:numId w:val="20"/>
              </w:numPr>
              <w:tabs>
                <w:tab w:val="num" w:pos="1063"/>
              </w:tabs>
              <w:spacing w:after="60"/>
              <w:ind w:left="703" w:firstLine="360"/>
            </w:pPr>
            <w:r>
              <w:t>Administering examinations including data inputting.</w:t>
            </w:r>
          </w:p>
          <w:p w:rsidR="0098282A" w:rsidP="008C5AC2" w:rsidRDefault="0098282A" w14:paraId="1B3A5213" wp14:textId="77777777">
            <w:pPr>
              <w:numPr>
                <w:ilvl w:val="0"/>
                <w:numId w:val="21"/>
              </w:numPr>
              <w:tabs>
                <w:tab w:val="num" w:pos="1063"/>
              </w:tabs>
              <w:spacing w:after="60"/>
            </w:pPr>
            <w:r>
              <w:t>Ordering supplies and equipment/maintain stock.</w:t>
            </w:r>
          </w:p>
          <w:p w:rsidR="0098282A" w:rsidP="008C5AC2" w:rsidRDefault="0098282A" w14:paraId="138F7F8D" wp14:textId="77777777">
            <w:pPr>
              <w:numPr>
                <w:ilvl w:val="0"/>
                <w:numId w:val="22"/>
              </w:numPr>
              <w:tabs>
                <w:tab w:val="num" w:pos="1063"/>
              </w:tabs>
              <w:spacing w:after="60"/>
            </w:pPr>
            <w:r>
              <w:t>Contact with supply agency/recording details/timesheets.</w:t>
            </w:r>
          </w:p>
          <w:p w:rsidR="0098282A" w:rsidP="008C5AC2" w:rsidRDefault="0098282A" w14:paraId="6CA367A7" wp14:textId="77777777">
            <w:pPr>
              <w:numPr>
                <w:ilvl w:val="0"/>
                <w:numId w:val="22"/>
              </w:numPr>
              <w:tabs>
                <w:tab w:val="num" w:pos="1063"/>
              </w:tabs>
              <w:spacing w:after="60"/>
            </w:pPr>
            <w:r>
              <w:t>Undertaking routine correspondence.</w:t>
            </w:r>
          </w:p>
          <w:p w:rsidR="0098282A" w:rsidP="008C5AC2" w:rsidRDefault="0098282A" w14:paraId="2290BE7A" wp14:textId="77777777">
            <w:pPr>
              <w:numPr>
                <w:ilvl w:val="0"/>
                <w:numId w:val="22"/>
              </w:numPr>
              <w:tabs>
                <w:tab w:val="num" w:pos="1063"/>
              </w:tabs>
              <w:spacing w:after="60"/>
            </w:pPr>
            <w:r>
              <w:t>Take notes at staff meetings as required.</w:t>
            </w:r>
          </w:p>
          <w:p w:rsidR="0098282A" w:rsidP="008C5AC2" w:rsidRDefault="0098282A" w14:paraId="480D575C" wp14:textId="77777777">
            <w:pPr>
              <w:numPr>
                <w:ilvl w:val="0"/>
                <w:numId w:val="22"/>
              </w:numPr>
              <w:tabs>
                <w:tab w:val="num" w:pos="1063"/>
              </w:tabs>
              <w:spacing w:after="60"/>
            </w:pPr>
            <w:r>
              <w:t>Contact point for lettings and liaison with area office.</w:t>
            </w:r>
          </w:p>
          <w:p w:rsidR="00314E96" w:rsidP="008C5AC2" w:rsidRDefault="00314E96" w14:paraId="41C8F396" wp14:textId="77777777">
            <w:pPr>
              <w:spacing w:after="60"/>
              <w:ind w:left="1063"/>
            </w:pPr>
          </w:p>
          <w:p w:rsidR="00314E96" w:rsidP="008C5AC2" w:rsidRDefault="00314E96" w14:paraId="5BDEEAB2" wp14:textId="77777777">
            <w:pPr>
              <w:spacing w:after="60"/>
            </w:pPr>
            <w:r w:rsidRPr="008C5AC2">
              <w:rPr>
                <w:b/>
              </w:rPr>
              <w:t>Financial</w:t>
            </w:r>
          </w:p>
          <w:p w:rsidR="00314E96" w:rsidP="008C5AC2" w:rsidRDefault="00314E96" w14:paraId="7115E17D" wp14:textId="77777777">
            <w:pPr>
              <w:numPr>
                <w:ilvl w:val="0"/>
                <w:numId w:val="23"/>
              </w:numPr>
              <w:tabs>
                <w:tab w:val="clear" w:pos="720"/>
                <w:tab w:val="num" w:pos="1423"/>
              </w:tabs>
              <w:spacing w:after="60"/>
              <w:ind w:left="1423"/>
            </w:pPr>
            <w:r>
              <w:t>Receive and record dinner/milk money etc. and associated records and bank where required.</w:t>
            </w:r>
          </w:p>
          <w:p w:rsidR="00314E96" w:rsidP="008C5AC2" w:rsidRDefault="00314E96" w14:paraId="095C4282" wp14:textId="77777777">
            <w:pPr>
              <w:numPr>
                <w:ilvl w:val="0"/>
                <w:numId w:val="23"/>
              </w:numPr>
              <w:tabs>
                <w:tab w:val="num" w:pos="1063"/>
              </w:tabs>
              <w:spacing w:after="60"/>
              <w:ind w:firstLine="343"/>
            </w:pPr>
            <w:r>
              <w:t>Raise orders/processing invoices.</w:t>
            </w:r>
          </w:p>
          <w:p w:rsidR="00314E96" w:rsidP="008C5AC2" w:rsidRDefault="00314E96" w14:paraId="7C8CFBF9" wp14:textId="77777777">
            <w:pPr>
              <w:numPr>
                <w:ilvl w:val="0"/>
                <w:numId w:val="23"/>
              </w:numPr>
              <w:tabs>
                <w:tab w:val="num" w:pos="1063"/>
              </w:tabs>
              <w:spacing w:after="60"/>
              <w:ind w:firstLine="343"/>
            </w:pPr>
            <w:r>
              <w:t>Provision of occasional expenditure records.</w:t>
            </w:r>
          </w:p>
          <w:p w:rsidR="00314E96" w:rsidP="008C5AC2" w:rsidRDefault="00314E96" w14:paraId="79C98FD7" wp14:textId="77777777">
            <w:pPr>
              <w:numPr>
                <w:ilvl w:val="0"/>
                <w:numId w:val="23"/>
              </w:numPr>
              <w:tabs>
                <w:tab w:val="num" w:pos="1063"/>
              </w:tabs>
              <w:spacing w:after="60"/>
              <w:ind w:firstLine="343"/>
            </w:pPr>
            <w:r>
              <w:t>Undertake routine financial administration e.g. Postage system / petty cash.</w:t>
            </w:r>
          </w:p>
          <w:p w:rsidR="00314E96" w:rsidP="008C5AC2" w:rsidRDefault="00314E96" w14:paraId="1CF2C3FB" wp14:textId="77777777">
            <w:pPr>
              <w:spacing w:after="60"/>
            </w:pPr>
            <w:r w:rsidRPr="008C5AC2">
              <w:rPr>
                <w:b/>
              </w:rPr>
              <w:t>School</w:t>
            </w:r>
          </w:p>
          <w:p w:rsidR="00314E96" w:rsidP="008C5AC2" w:rsidRDefault="00314E96" w14:paraId="596531D1" wp14:textId="77777777">
            <w:pPr>
              <w:numPr>
                <w:ilvl w:val="0"/>
                <w:numId w:val="24"/>
              </w:numPr>
              <w:tabs>
                <w:tab w:val="clear" w:pos="720"/>
                <w:tab w:val="num" w:pos="1063"/>
              </w:tabs>
              <w:spacing w:after="60"/>
              <w:ind w:firstLine="343"/>
            </w:pPr>
            <w:r>
              <w:t>To work within school policies and procedures.</w:t>
            </w:r>
          </w:p>
          <w:p w:rsidR="00314E96" w:rsidP="008C5AC2" w:rsidRDefault="00314E96" w14:paraId="11E4ED5B" wp14:textId="77777777">
            <w:pPr>
              <w:numPr>
                <w:ilvl w:val="0"/>
                <w:numId w:val="24"/>
              </w:numPr>
              <w:tabs>
                <w:tab w:val="clear" w:pos="720"/>
                <w:tab w:val="num" w:pos="1063"/>
              </w:tabs>
              <w:spacing w:after="60"/>
              <w:ind w:left="1063" w:firstLine="0"/>
            </w:pPr>
            <w:r>
              <w:t>To contribute to the provision of an effective environment for learning.</w:t>
            </w:r>
          </w:p>
          <w:p w:rsidR="00314E96" w:rsidP="008C5AC2" w:rsidRDefault="00314E96" w14:paraId="45058004" wp14:textId="77777777">
            <w:pPr>
              <w:numPr>
                <w:ilvl w:val="0"/>
                <w:numId w:val="24"/>
              </w:numPr>
              <w:tabs>
                <w:tab w:val="clear" w:pos="720"/>
                <w:tab w:val="num" w:pos="1063"/>
              </w:tabs>
              <w:spacing w:after="60"/>
              <w:ind w:firstLine="343"/>
            </w:pPr>
            <w:r>
              <w:t>To support the promotion of positive relationships with parents and outside agencies.</w:t>
            </w:r>
          </w:p>
          <w:p w:rsidR="00314E96" w:rsidP="008C5AC2" w:rsidRDefault="00314E96" w14:paraId="2DD64630" wp14:textId="77777777">
            <w:pPr>
              <w:numPr>
                <w:ilvl w:val="0"/>
                <w:numId w:val="24"/>
              </w:numPr>
              <w:tabs>
                <w:tab w:val="clear" w:pos="720"/>
                <w:tab w:val="num" w:pos="1423"/>
              </w:tabs>
              <w:spacing w:after="60"/>
              <w:ind w:left="1423"/>
            </w:pPr>
            <w:r>
              <w:t>To attend skill training and participate in personal/performance development as      required.</w:t>
            </w:r>
          </w:p>
          <w:p w:rsidR="00314E96" w:rsidP="008C5AC2" w:rsidRDefault="00314E96" w14:paraId="0ED50663" wp14:textId="77777777">
            <w:pPr>
              <w:numPr>
                <w:ilvl w:val="0"/>
                <w:numId w:val="24"/>
              </w:numPr>
              <w:tabs>
                <w:tab w:val="clear" w:pos="720"/>
                <w:tab w:val="num" w:pos="1063"/>
              </w:tabs>
              <w:spacing w:after="60"/>
              <w:ind w:firstLine="343"/>
            </w:pPr>
            <w:r>
              <w:t>To take care for their own and other people's health and safety</w:t>
            </w:r>
          </w:p>
          <w:p w:rsidRPr="00FA13FB" w:rsidR="00314E96" w:rsidP="008C5AC2" w:rsidRDefault="00314E96" w14:paraId="0C24821A" wp14:textId="77777777">
            <w:pPr>
              <w:numPr>
                <w:ilvl w:val="0"/>
                <w:numId w:val="24"/>
              </w:numPr>
              <w:tabs>
                <w:tab w:val="clear" w:pos="720"/>
                <w:tab w:val="num" w:pos="1063"/>
              </w:tabs>
              <w:spacing w:after="60"/>
              <w:ind w:firstLine="343"/>
            </w:pPr>
            <w:r>
              <w:t>To be aware of the confidential nature of issues.</w:t>
            </w:r>
          </w:p>
        </w:tc>
      </w:tr>
      <w:tr xmlns:wp14="http://schemas.microsoft.com/office/word/2010/wordml" w:rsidRPr="00FA13FB" w:rsidR="003C1AF2" w:rsidTr="03D039B6" w14:paraId="2E44D2F6" wp14:textId="77777777">
        <w:tc>
          <w:tcPr>
            <w:tcW w:w="10857" w:type="dxa"/>
            <w:gridSpan w:val="10"/>
            <w:tcBorders>
              <w:top w:val="single" w:color="auto" w:sz="4" w:space="0"/>
              <w:bottom w:val="nil"/>
            </w:tcBorders>
            <w:shd w:val="clear" w:color="auto" w:fill="auto"/>
            <w:tcMar/>
          </w:tcPr>
          <w:p w:rsidRPr="00FA13FB" w:rsidR="003C1AF2" w:rsidP="008C5AC2" w:rsidRDefault="0098282A" w14:paraId="63A0FCDA" wp14:textId="77777777">
            <w:pPr>
              <w:spacing w:after="60"/>
            </w:pPr>
            <w:r w:rsidRPr="008C5AC2">
              <w:rPr>
                <w:b/>
              </w:rPr>
              <w:t xml:space="preserve">Note: </w:t>
            </w:r>
            <w:r>
              <w:t>In addition other duties at no higher level of responsibility may be interchanged with/added to this list as required.</w:t>
            </w:r>
          </w:p>
        </w:tc>
      </w:tr>
      <w:tr xmlns:wp14="http://schemas.microsoft.com/office/word/2010/wordml" w:rsidRPr="008C5AC2" w:rsidR="00335E50" w:rsidTr="03D039B6" w14:paraId="0D69AA51" wp14:textId="77777777">
        <w:trPr>
          <w:trHeight w:val="489"/>
        </w:trPr>
        <w:tc>
          <w:tcPr>
            <w:tcW w:w="1759" w:type="dxa"/>
            <w:gridSpan w:val="2"/>
            <w:tcBorders>
              <w:top w:val="single" w:color="auto" w:sz="4" w:space="0"/>
              <w:right w:val="single" w:color="C0C0C0" w:sz="4" w:space="0"/>
            </w:tcBorders>
            <w:shd w:val="clear" w:color="auto" w:fill="auto"/>
            <w:tcMar/>
          </w:tcPr>
          <w:p w:rsidRPr="008C5AC2" w:rsidR="00335E50" w:rsidP="008C5AC2" w:rsidRDefault="00335E50" w14:paraId="5028F1B9" wp14:textId="77777777">
            <w:pPr>
              <w:spacing w:before="120" w:after="120"/>
              <w:rPr>
                <w:b/>
              </w:rPr>
            </w:pPr>
            <w:r w:rsidRPr="008C5AC2">
              <w:rPr>
                <w:b/>
              </w:rPr>
              <w:t>Prepared by:</w:t>
            </w:r>
          </w:p>
        </w:tc>
        <w:tc>
          <w:tcPr>
            <w:tcW w:w="5412" w:type="dxa"/>
            <w:gridSpan w:val="4"/>
            <w:tcBorders>
              <w:top w:val="single" w:color="auto" w:sz="4" w:space="0"/>
              <w:right w:val="single" w:color="C0C0C0" w:sz="4" w:space="0"/>
            </w:tcBorders>
            <w:shd w:val="clear" w:color="auto" w:fill="auto"/>
            <w:tcMar/>
          </w:tcPr>
          <w:p w:rsidRPr="00723A5D" w:rsidR="00335E50" w:rsidP="008C5AC2" w:rsidRDefault="003151FA" w14:paraId="3A6D5003" wp14:textId="77777777">
            <w:pPr>
              <w:spacing w:before="120" w:after="120"/>
            </w:pPr>
            <w:r>
              <w:t>Lucy Naylor Headteacher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C0C0C0" w:sz="4" w:space="0"/>
            </w:tcBorders>
            <w:shd w:val="clear" w:color="auto" w:fill="auto"/>
            <w:tcMar/>
          </w:tcPr>
          <w:p w:rsidRPr="00EA4147" w:rsidR="00335E50" w:rsidP="008C5AC2" w:rsidRDefault="00335E50" w14:paraId="3101716D" wp14:textId="77777777">
            <w:pPr>
              <w:spacing w:before="120" w:after="120"/>
            </w:pPr>
            <w:r w:rsidRPr="008C5AC2">
              <w:rPr>
                <w:b/>
              </w:rPr>
              <w:t>Date: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single" w:color="C0C0C0" w:sz="4" w:space="0"/>
            </w:tcBorders>
            <w:shd w:val="clear" w:color="auto" w:fill="auto"/>
            <w:tcMar/>
          </w:tcPr>
          <w:p w:rsidRPr="00EA4147" w:rsidR="00335E50" w:rsidP="008C5AC2" w:rsidRDefault="003151FA" w14:paraId="07086A8E" wp14:textId="5EF82CAB">
            <w:pPr>
              <w:spacing w:before="120" w:after="120"/>
            </w:pPr>
            <w:r w:rsidR="33D0611A">
              <w:rPr/>
              <w:t>30.04.2025</w:t>
            </w:r>
          </w:p>
        </w:tc>
      </w:tr>
    </w:tbl>
    <w:p xmlns:wp14="http://schemas.microsoft.com/office/word/2010/wordml" w:rsidRPr="00335E50" w:rsidR="00335E50" w:rsidP="00414C82" w:rsidRDefault="00335E50" w14:paraId="72A3D3EC" wp14:textId="77777777">
      <w:pPr>
        <w:rPr>
          <w:b/>
          <w:sz w:val="22"/>
          <w:szCs w:val="22"/>
        </w:rPr>
      </w:pPr>
    </w:p>
    <w:p xmlns:wp14="http://schemas.microsoft.com/office/word/2010/wordml" w:rsidRPr="00430719" w:rsidR="002115D8" w:rsidP="002115D8" w:rsidRDefault="002115D8" w14:paraId="65DE7CDF" wp14:textId="77777777">
      <w:pPr>
        <w:rPr>
          <w:b/>
          <w:sz w:val="22"/>
          <w:szCs w:val="22"/>
        </w:rPr>
      </w:pPr>
      <w:r w:rsidRPr="00430719">
        <w:rPr>
          <w:b/>
          <w:sz w:val="22"/>
          <w:szCs w:val="22"/>
        </w:rPr>
        <w:t>Equal opportunities</w:t>
      </w:r>
    </w:p>
    <w:p xmlns:wp14="http://schemas.microsoft.com/office/word/2010/wordml" w:rsidRPr="00430719" w:rsidR="003D1170" w:rsidP="002115D8" w:rsidRDefault="002115D8" w14:paraId="30A7CB67" wp14:textId="77777777">
      <w:pPr>
        <w:rPr>
          <w:sz w:val="22"/>
          <w:szCs w:val="22"/>
        </w:rPr>
      </w:pPr>
      <w:r w:rsidRPr="00430719">
        <w:rPr>
          <w:sz w:val="22"/>
          <w:szCs w:val="22"/>
        </w:rPr>
        <w:t>We are</w:t>
      </w:r>
      <w:r w:rsidRPr="00430719" w:rsidR="003D1170">
        <w:rPr>
          <w:sz w:val="22"/>
          <w:szCs w:val="22"/>
        </w:rPr>
        <w:t xml:space="preserve"> committed to achieving equal opportunit</w:t>
      </w:r>
      <w:r w:rsidRPr="00430719">
        <w:rPr>
          <w:sz w:val="22"/>
          <w:szCs w:val="22"/>
        </w:rPr>
        <w:t>ies</w:t>
      </w:r>
      <w:r w:rsidRPr="00430719" w:rsidR="003D1170">
        <w:rPr>
          <w:sz w:val="22"/>
          <w:szCs w:val="22"/>
        </w:rPr>
        <w:t xml:space="preserve"> in the</w:t>
      </w:r>
      <w:r w:rsidRPr="00430719">
        <w:rPr>
          <w:sz w:val="22"/>
          <w:szCs w:val="22"/>
        </w:rPr>
        <w:t xml:space="preserve"> way we</w:t>
      </w:r>
      <w:r w:rsidRPr="00430719" w:rsidR="003D1170">
        <w:rPr>
          <w:sz w:val="22"/>
          <w:szCs w:val="22"/>
        </w:rPr>
        <w:t xml:space="preserve"> deliver services to the community and </w:t>
      </w:r>
      <w:r w:rsidRPr="00430719">
        <w:rPr>
          <w:sz w:val="22"/>
          <w:szCs w:val="22"/>
        </w:rPr>
        <w:t xml:space="preserve">in our </w:t>
      </w:r>
      <w:r w:rsidRPr="00430719" w:rsidR="003D1170">
        <w:rPr>
          <w:sz w:val="22"/>
          <w:szCs w:val="22"/>
        </w:rPr>
        <w:t xml:space="preserve">employment arrangements. We expect all employees to understand and promote </w:t>
      </w:r>
      <w:r w:rsidRPr="00430719">
        <w:rPr>
          <w:sz w:val="22"/>
          <w:szCs w:val="22"/>
        </w:rPr>
        <w:t xml:space="preserve">this policy </w:t>
      </w:r>
      <w:r w:rsidRPr="00430719" w:rsidR="003D1170">
        <w:rPr>
          <w:sz w:val="22"/>
          <w:szCs w:val="22"/>
        </w:rPr>
        <w:t>in their work.</w:t>
      </w:r>
    </w:p>
    <w:p xmlns:wp14="http://schemas.microsoft.com/office/word/2010/wordml" w:rsidRPr="00430719" w:rsidR="00335E50" w:rsidP="002115D8" w:rsidRDefault="00335E50" w14:paraId="0D0B940D" wp14:textId="77777777">
      <w:pPr>
        <w:rPr>
          <w:sz w:val="22"/>
          <w:szCs w:val="22"/>
        </w:rPr>
      </w:pPr>
    </w:p>
    <w:p xmlns:wp14="http://schemas.microsoft.com/office/word/2010/wordml" w:rsidRPr="00430719" w:rsidR="002115D8" w:rsidP="002115D8" w:rsidRDefault="002115D8" w14:paraId="7378AA38" wp14:textId="77777777">
      <w:pPr>
        <w:rPr>
          <w:sz w:val="22"/>
          <w:szCs w:val="22"/>
        </w:rPr>
      </w:pPr>
      <w:r w:rsidRPr="00430719">
        <w:rPr>
          <w:b/>
          <w:sz w:val="22"/>
          <w:szCs w:val="22"/>
        </w:rPr>
        <w:t>Health and safety</w:t>
      </w:r>
      <w:r w:rsidRPr="00430719" w:rsidR="003D1170">
        <w:rPr>
          <w:sz w:val="22"/>
          <w:szCs w:val="22"/>
        </w:rPr>
        <w:t xml:space="preserve">  </w:t>
      </w:r>
    </w:p>
    <w:p xmlns:wp14="http://schemas.microsoft.com/office/word/2010/wordml" w:rsidR="00056A9A" w:rsidP="002115D8" w:rsidRDefault="003D1170" w14:paraId="6DD810A6" wp14:textId="77777777">
      <w:pPr>
        <w:rPr>
          <w:sz w:val="22"/>
          <w:szCs w:val="22"/>
        </w:rPr>
      </w:pPr>
      <w:r w:rsidRPr="00430719">
        <w:rPr>
          <w:sz w:val="22"/>
          <w:szCs w:val="22"/>
        </w:rPr>
        <w:t xml:space="preserve">All employees have a responsibility for their own </w:t>
      </w:r>
      <w:r w:rsidRPr="00430719" w:rsidR="002115D8">
        <w:rPr>
          <w:sz w:val="22"/>
          <w:szCs w:val="22"/>
        </w:rPr>
        <w:t xml:space="preserve">health </w:t>
      </w:r>
      <w:r w:rsidRPr="00430719" w:rsidR="00C6774B">
        <w:rPr>
          <w:sz w:val="22"/>
          <w:szCs w:val="22"/>
        </w:rPr>
        <w:t>and</w:t>
      </w:r>
      <w:r w:rsidRPr="00430719">
        <w:rPr>
          <w:sz w:val="22"/>
          <w:szCs w:val="22"/>
        </w:rPr>
        <w:t xml:space="preserve"> </w:t>
      </w:r>
      <w:r w:rsidRPr="00430719" w:rsidR="002115D8">
        <w:rPr>
          <w:sz w:val="22"/>
          <w:szCs w:val="22"/>
        </w:rPr>
        <w:t xml:space="preserve">safety </w:t>
      </w:r>
      <w:r w:rsidRPr="00430719">
        <w:rPr>
          <w:sz w:val="22"/>
          <w:szCs w:val="22"/>
        </w:rPr>
        <w:t xml:space="preserve">and that of others </w:t>
      </w:r>
      <w:r w:rsidRPr="00430719" w:rsidR="002115D8">
        <w:rPr>
          <w:sz w:val="22"/>
          <w:szCs w:val="22"/>
        </w:rPr>
        <w:t xml:space="preserve">when carrying out </w:t>
      </w:r>
      <w:r w:rsidRPr="00430719">
        <w:rPr>
          <w:sz w:val="22"/>
          <w:szCs w:val="22"/>
        </w:rPr>
        <w:t>their duties</w:t>
      </w:r>
      <w:r w:rsidRPr="00430719" w:rsidR="002115D8">
        <w:rPr>
          <w:sz w:val="22"/>
          <w:szCs w:val="22"/>
        </w:rPr>
        <w:t xml:space="preserve"> and must help us to apply our </w:t>
      </w:r>
      <w:r w:rsidRPr="00430719" w:rsidR="00C6774B">
        <w:rPr>
          <w:sz w:val="22"/>
          <w:szCs w:val="22"/>
        </w:rPr>
        <w:t xml:space="preserve">general statement </w:t>
      </w:r>
      <w:r w:rsidRPr="00430719" w:rsidR="002115D8">
        <w:rPr>
          <w:sz w:val="22"/>
          <w:szCs w:val="22"/>
        </w:rPr>
        <w:t>of h</w:t>
      </w:r>
      <w:r w:rsidRPr="00430719" w:rsidR="00C6774B">
        <w:rPr>
          <w:sz w:val="22"/>
          <w:szCs w:val="22"/>
        </w:rPr>
        <w:t>ealth and</w:t>
      </w:r>
      <w:r w:rsidRPr="00430719">
        <w:rPr>
          <w:sz w:val="22"/>
          <w:szCs w:val="22"/>
        </w:rPr>
        <w:t xml:space="preserve"> </w:t>
      </w:r>
      <w:r w:rsidRPr="00430719" w:rsidR="002115D8">
        <w:rPr>
          <w:sz w:val="22"/>
          <w:szCs w:val="22"/>
        </w:rPr>
        <w:t xml:space="preserve">safety </w:t>
      </w:r>
      <w:r w:rsidRPr="00430719">
        <w:rPr>
          <w:sz w:val="22"/>
          <w:szCs w:val="22"/>
        </w:rPr>
        <w:t>policy.</w:t>
      </w:r>
    </w:p>
    <w:p xmlns:wp14="http://schemas.microsoft.com/office/word/2010/wordml" w:rsidR="00430719" w:rsidP="002115D8" w:rsidRDefault="00430719" w14:paraId="0E27B00A" wp14:textId="77777777">
      <w:pPr>
        <w:rPr>
          <w:sz w:val="22"/>
          <w:szCs w:val="22"/>
        </w:rPr>
      </w:pPr>
    </w:p>
    <w:p xmlns:wp14="http://schemas.microsoft.com/office/word/2010/wordml" w:rsidRPr="00197244" w:rsidR="00197244" w:rsidP="00430719" w:rsidRDefault="00197244" w14:paraId="738BCD0B" wp14:textId="77777777">
      <w:pPr>
        <w:pStyle w:val="Title"/>
        <w:jc w:val="left"/>
        <w:rPr>
          <w:b w:val="0"/>
          <w:sz w:val="22"/>
          <w:szCs w:val="22"/>
          <w:u w:val="none"/>
        </w:rPr>
      </w:pPr>
      <w:r w:rsidRPr="00197244">
        <w:rPr>
          <w:sz w:val="22"/>
          <w:szCs w:val="22"/>
          <w:u w:val="none"/>
        </w:rPr>
        <w:t>Safeguarding Commitment</w:t>
      </w:r>
      <w:r w:rsidRPr="00197244">
        <w:rPr>
          <w:b w:val="0"/>
          <w:sz w:val="22"/>
          <w:szCs w:val="22"/>
          <w:u w:val="none"/>
        </w:rPr>
        <w:t xml:space="preserve"> </w:t>
      </w:r>
    </w:p>
    <w:p xmlns:wp14="http://schemas.microsoft.com/office/word/2010/wordml" w:rsidRPr="00E4239F" w:rsidR="00AA3D6A" w:rsidP="00E4239F" w:rsidRDefault="00810DA9" w14:paraId="66866351" wp14:textId="77777777">
      <w:pPr>
        <w:rPr>
          <w:vanish/>
          <w:color w:val="0000FF"/>
          <w:sz w:val="22"/>
          <w:szCs w:val="22"/>
        </w:rPr>
      </w:pPr>
      <w:r w:rsidRPr="00E4239F">
        <w:rPr>
          <w:sz w:val="22"/>
          <w:szCs w:val="22"/>
        </w:rPr>
        <w:t>This school is committed to safeguarding and protecting the welfare of children and young people and expects all staff and volunteers to share this commitment.</w:t>
      </w:r>
    </w:p>
    <w:sectPr w:rsidRPr="00E4239F" w:rsidR="00AA3D6A" w:rsidSect="00F42829">
      <w:pgSz w:w="11907" w:h="16840" w:orient="portrait" w:code="9"/>
      <w:pgMar w:top="567" w:right="851" w:bottom="567" w:left="851" w:header="680" w:footer="68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DF3B60" w:rsidP="00777D35" w:rsidRDefault="00DF3B60" w14:paraId="60061E4C" wp14:textId="77777777">
      <w:pPr>
        <w:pStyle w:val="TableGrid"/>
      </w:pPr>
      <w:r>
        <w:separator/>
      </w:r>
    </w:p>
  </w:endnote>
  <w:endnote w:type="continuationSeparator" w:id="0">
    <w:p xmlns:wp14="http://schemas.microsoft.com/office/word/2010/wordml" w:rsidR="00DF3B60" w:rsidP="00777D35" w:rsidRDefault="00DF3B60" w14:paraId="44EAFD9C" wp14:textId="77777777">
      <w:pPr>
        <w:pStyle w:val="TableGri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DF3B60" w:rsidP="00777D35" w:rsidRDefault="00DF3B60" w14:paraId="4B94D5A5" wp14:textId="77777777">
      <w:pPr>
        <w:pStyle w:val="TableGrid"/>
      </w:pPr>
      <w:r>
        <w:separator/>
      </w:r>
    </w:p>
  </w:footnote>
  <w:footnote w:type="continuationSeparator" w:id="0">
    <w:p xmlns:wp14="http://schemas.microsoft.com/office/word/2010/wordml" w:rsidR="00DF3B60" w:rsidP="00777D35" w:rsidRDefault="00DF3B60" w14:paraId="3DEEC669" wp14:textId="77777777">
      <w:pPr>
        <w:pStyle w:val="TableGrid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564D"/>
    <w:multiLevelType w:val="hybridMultilevel"/>
    <w:tmpl w:val="461C15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BD5EBB"/>
    <w:multiLevelType w:val="hybridMultilevel"/>
    <w:tmpl w:val="A578A0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D157A6"/>
    <w:multiLevelType w:val="hybridMultilevel"/>
    <w:tmpl w:val="73CCD6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863D1B"/>
    <w:multiLevelType w:val="multilevel"/>
    <w:tmpl w:val="2C54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932A59"/>
    <w:multiLevelType w:val="hybridMultilevel"/>
    <w:tmpl w:val="13028B14"/>
    <w:lvl w:ilvl="0" w:tplc="080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hint="default" w:ascii="Wingdings" w:hAnsi="Wingdings"/>
      </w:rPr>
    </w:lvl>
  </w:abstractNum>
  <w:abstractNum w:abstractNumId="5" w15:restartNumberingAfterBreak="0">
    <w:nsid w:val="170E2782"/>
    <w:multiLevelType w:val="hybridMultilevel"/>
    <w:tmpl w:val="2C54E584"/>
    <w:lvl w:ilvl="0" w:tplc="FCF4EAB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DB69C9"/>
    <w:multiLevelType w:val="hybridMultilevel"/>
    <w:tmpl w:val="49C8E7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3337D3"/>
    <w:multiLevelType w:val="hybridMultilevel"/>
    <w:tmpl w:val="898C2D62"/>
    <w:lvl w:ilvl="0" w:tplc="080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hint="default" w:ascii="Wingdings" w:hAnsi="Wingdings"/>
      </w:rPr>
    </w:lvl>
  </w:abstractNum>
  <w:abstractNum w:abstractNumId="8" w15:restartNumberingAfterBreak="0">
    <w:nsid w:val="2F8E210A"/>
    <w:multiLevelType w:val="hybridMultilevel"/>
    <w:tmpl w:val="8AF2D6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5E51FA"/>
    <w:multiLevelType w:val="multilevel"/>
    <w:tmpl w:val="F77E221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19098F"/>
    <w:multiLevelType w:val="hybridMultilevel"/>
    <w:tmpl w:val="8A009C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AA91299"/>
    <w:multiLevelType w:val="hybridMultilevel"/>
    <w:tmpl w:val="D3FE7190"/>
    <w:lvl w:ilvl="0" w:tplc="080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hint="default" w:ascii="Wingdings" w:hAnsi="Wingdings"/>
      </w:rPr>
    </w:lvl>
  </w:abstractNum>
  <w:abstractNum w:abstractNumId="13" w15:restartNumberingAfterBreak="0">
    <w:nsid w:val="3B5F7321"/>
    <w:multiLevelType w:val="hybridMultilevel"/>
    <w:tmpl w:val="14B4AF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41C1A69"/>
    <w:multiLevelType w:val="hybridMultilevel"/>
    <w:tmpl w:val="CF18531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45517213"/>
    <w:multiLevelType w:val="hybridMultilevel"/>
    <w:tmpl w:val="39EA4036"/>
    <w:lvl w:ilvl="0" w:tplc="8FA406E8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b w:val="0"/>
        <w:i w:val="0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A5C0127"/>
    <w:multiLevelType w:val="hybridMultilevel"/>
    <w:tmpl w:val="AA7492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62C681B"/>
    <w:multiLevelType w:val="hybridMultilevel"/>
    <w:tmpl w:val="B95EE6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6AA620D"/>
    <w:multiLevelType w:val="hybridMultilevel"/>
    <w:tmpl w:val="1F8489DA"/>
    <w:lvl w:ilvl="0" w:tplc="9850A5D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BE5427"/>
    <w:multiLevelType w:val="hybridMultilevel"/>
    <w:tmpl w:val="B2A616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A260A71"/>
    <w:multiLevelType w:val="hybridMultilevel"/>
    <w:tmpl w:val="8E0CE0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D18007B"/>
    <w:multiLevelType w:val="hybridMultilevel"/>
    <w:tmpl w:val="3366586C"/>
    <w:lvl w:ilvl="0" w:tplc="080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hint="default" w:ascii="Wingdings" w:hAnsi="Wingdings"/>
      </w:rPr>
    </w:lvl>
  </w:abstractNum>
  <w:abstractNum w:abstractNumId="22" w15:restartNumberingAfterBreak="0">
    <w:nsid w:val="6E7A020B"/>
    <w:multiLevelType w:val="hybridMultilevel"/>
    <w:tmpl w:val="17A21794"/>
    <w:lvl w:ilvl="0" w:tplc="080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hint="default" w:ascii="Wingdings" w:hAnsi="Wingdings"/>
      </w:rPr>
    </w:lvl>
  </w:abstractNum>
  <w:abstractNum w:abstractNumId="23" w15:restartNumberingAfterBreak="0">
    <w:nsid w:val="6F33529B"/>
    <w:multiLevelType w:val="hybridMultilevel"/>
    <w:tmpl w:val="7F88FCEE"/>
    <w:lvl w:ilvl="0" w:tplc="FA0AF2E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D77998"/>
    <w:multiLevelType w:val="hybridMultilevel"/>
    <w:tmpl w:val="F77E221C"/>
    <w:lvl w:ilvl="0" w:tplc="9900295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8900097">
    <w:abstractNumId w:val="15"/>
  </w:num>
  <w:num w:numId="2" w16cid:durableId="35813835">
    <w:abstractNumId w:val="23"/>
  </w:num>
  <w:num w:numId="3" w16cid:durableId="888154235">
    <w:abstractNumId w:val="18"/>
  </w:num>
  <w:num w:numId="4" w16cid:durableId="833452118">
    <w:abstractNumId w:val="2"/>
  </w:num>
  <w:num w:numId="5" w16cid:durableId="1454976623">
    <w:abstractNumId w:val="0"/>
  </w:num>
  <w:num w:numId="6" w16cid:durableId="208691591">
    <w:abstractNumId w:val="20"/>
  </w:num>
  <w:num w:numId="7" w16cid:durableId="1434671041">
    <w:abstractNumId w:val="16"/>
  </w:num>
  <w:num w:numId="8" w16cid:durableId="1393580282">
    <w:abstractNumId w:val="6"/>
  </w:num>
  <w:num w:numId="9" w16cid:durableId="1142967461">
    <w:abstractNumId w:val="13"/>
  </w:num>
  <w:num w:numId="10" w16cid:durableId="695160359">
    <w:abstractNumId w:val="8"/>
  </w:num>
  <w:num w:numId="11" w16cid:durableId="2104765079">
    <w:abstractNumId w:val="5"/>
  </w:num>
  <w:num w:numId="12" w16cid:durableId="544828308">
    <w:abstractNumId w:val="3"/>
  </w:num>
  <w:num w:numId="13" w16cid:durableId="1713535449">
    <w:abstractNumId w:val="24"/>
  </w:num>
  <w:num w:numId="14" w16cid:durableId="1006975202">
    <w:abstractNumId w:val="9"/>
  </w:num>
  <w:num w:numId="15" w16cid:durableId="1960068592">
    <w:abstractNumId w:val="10"/>
  </w:num>
  <w:num w:numId="16" w16cid:durableId="1079668362">
    <w:abstractNumId w:val="11"/>
  </w:num>
  <w:num w:numId="17" w16cid:durableId="1699818610">
    <w:abstractNumId w:val="19"/>
  </w:num>
  <w:num w:numId="18" w16cid:durableId="1198926471">
    <w:abstractNumId w:val="4"/>
  </w:num>
  <w:num w:numId="19" w16cid:durableId="669334405">
    <w:abstractNumId w:val="12"/>
  </w:num>
  <w:num w:numId="20" w16cid:durableId="647133367">
    <w:abstractNumId w:val="21"/>
  </w:num>
  <w:num w:numId="21" w16cid:durableId="1215968072">
    <w:abstractNumId w:val="7"/>
  </w:num>
  <w:num w:numId="22" w16cid:durableId="510528201">
    <w:abstractNumId w:val="22"/>
  </w:num>
  <w:num w:numId="23" w16cid:durableId="38434513">
    <w:abstractNumId w:val="17"/>
  </w:num>
  <w:num w:numId="24" w16cid:durableId="307367107">
    <w:abstractNumId w:val="1"/>
  </w:num>
  <w:num w:numId="25" w16cid:durableId="1063022455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BB"/>
    <w:rsid w:val="00011553"/>
    <w:rsid w:val="00023BA6"/>
    <w:rsid w:val="00033CAC"/>
    <w:rsid w:val="00056A9A"/>
    <w:rsid w:val="00073968"/>
    <w:rsid w:val="000919EA"/>
    <w:rsid w:val="00094A89"/>
    <w:rsid w:val="000A59BB"/>
    <w:rsid w:val="000B25B0"/>
    <w:rsid w:val="000C1671"/>
    <w:rsid w:val="000E0AE8"/>
    <w:rsid w:val="000F1D0B"/>
    <w:rsid w:val="001008EE"/>
    <w:rsid w:val="001026D1"/>
    <w:rsid w:val="00107C4D"/>
    <w:rsid w:val="001147DB"/>
    <w:rsid w:val="001147DF"/>
    <w:rsid w:val="00134DB2"/>
    <w:rsid w:val="00142AA2"/>
    <w:rsid w:val="001643C3"/>
    <w:rsid w:val="00173301"/>
    <w:rsid w:val="00176104"/>
    <w:rsid w:val="00197244"/>
    <w:rsid w:val="001A0D82"/>
    <w:rsid w:val="001B704D"/>
    <w:rsid w:val="001C4909"/>
    <w:rsid w:val="001C7092"/>
    <w:rsid w:val="001F7CB4"/>
    <w:rsid w:val="00204AEB"/>
    <w:rsid w:val="00204E2A"/>
    <w:rsid w:val="002115D8"/>
    <w:rsid w:val="00215628"/>
    <w:rsid w:val="00223524"/>
    <w:rsid w:val="00227967"/>
    <w:rsid w:val="002317D3"/>
    <w:rsid w:val="002455C0"/>
    <w:rsid w:val="00245ABD"/>
    <w:rsid w:val="002618CC"/>
    <w:rsid w:val="002712C5"/>
    <w:rsid w:val="002767E9"/>
    <w:rsid w:val="002841B5"/>
    <w:rsid w:val="00291ADA"/>
    <w:rsid w:val="002943F8"/>
    <w:rsid w:val="002C348D"/>
    <w:rsid w:val="002D2B99"/>
    <w:rsid w:val="002D6661"/>
    <w:rsid w:val="002E0364"/>
    <w:rsid w:val="00302F83"/>
    <w:rsid w:val="00314E96"/>
    <w:rsid w:val="003151FA"/>
    <w:rsid w:val="00320734"/>
    <w:rsid w:val="003209A4"/>
    <w:rsid w:val="00323DBE"/>
    <w:rsid w:val="00327B62"/>
    <w:rsid w:val="00335E50"/>
    <w:rsid w:val="00341BC1"/>
    <w:rsid w:val="00342845"/>
    <w:rsid w:val="00345EC2"/>
    <w:rsid w:val="00353B4A"/>
    <w:rsid w:val="00367B1B"/>
    <w:rsid w:val="00377740"/>
    <w:rsid w:val="003C1AF2"/>
    <w:rsid w:val="003D1170"/>
    <w:rsid w:val="003E0F2D"/>
    <w:rsid w:val="00414C82"/>
    <w:rsid w:val="00417A2E"/>
    <w:rsid w:val="00424702"/>
    <w:rsid w:val="004257CE"/>
    <w:rsid w:val="00430719"/>
    <w:rsid w:val="0043406E"/>
    <w:rsid w:val="00442CA9"/>
    <w:rsid w:val="00442D77"/>
    <w:rsid w:val="0044763B"/>
    <w:rsid w:val="00472E34"/>
    <w:rsid w:val="00476394"/>
    <w:rsid w:val="00492AC4"/>
    <w:rsid w:val="004A2CF7"/>
    <w:rsid w:val="004C2421"/>
    <w:rsid w:val="004C4708"/>
    <w:rsid w:val="004F0B8E"/>
    <w:rsid w:val="00501A64"/>
    <w:rsid w:val="00510269"/>
    <w:rsid w:val="00516665"/>
    <w:rsid w:val="00524C5C"/>
    <w:rsid w:val="00547250"/>
    <w:rsid w:val="00547DF6"/>
    <w:rsid w:val="00554C90"/>
    <w:rsid w:val="005703E6"/>
    <w:rsid w:val="00573AD3"/>
    <w:rsid w:val="00594DBB"/>
    <w:rsid w:val="005A7461"/>
    <w:rsid w:val="005E62CF"/>
    <w:rsid w:val="00613F8C"/>
    <w:rsid w:val="006203C0"/>
    <w:rsid w:val="00662C30"/>
    <w:rsid w:val="006668B0"/>
    <w:rsid w:val="00673D53"/>
    <w:rsid w:val="0067447B"/>
    <w:rsid w:val="006B4061"/>
    <w:rsid w:val="006B613E"/>
    <w:rsid w:val="006C1B36"/>
    <w:rsid w:val="006D7C25"/>
    <w:rsid w:val="006E19F0"/>
    <w:rsid w:val="006E41E2"/>
    <w:rsid w:val="007029DA"/>
    <w:rsid w:val="00712479"/>
    <w:rsid w:val="0072120B"/>
    <w:rsid w:val="00723A5D"/>
    <w:rsid w:val="00724A6F"/>
    <w:rsid w:val="00727942"/>
    <w:rsid w:val="00750EBA"/>
    <w:rsid w:val="00775D56"/>
    <w:rsid w:val="00777D35"/>
    <w:rsid w:val="00794622"/>
    <w:rsid w:val="00794DAB"/>
    <w:rsid w:val="00797407"/>
    <w:rsid w:val="007A683E"/>
    <w:rsid w:val="007B7591"/>
    <w:rsid w:val="007C1CA8"/>
    <w:rsid w:val="007D0DA7"/>
    <w:rsid w:val="007D792C"/>
    <w:rsid w:val="007E2601"/>
    <w:rsid w:val="00810DA9"/>
    <w:rsid w:val="00811D6D"/>
    <w:rsid w:val="0081365C"/>
    <w:rsid w:val="00817BC1"/>
    <w:rsid w:val="00841F71"/>
    <w:rsid w:val="0085383D"/>
    <w:rsid w:val="00877A59"/>
    <w:rsid w:val="008A2007"/>
    <w:rsid w:val="008B004A"/>
    <w:rsid w:val="008B041B"/>
    <w:rsid w:val="008B33B2"/>
    <w:rsid w:val="008C2001"/>
    <w:rsid w:val="008C5AC2"/>
    <w:rsid w:val="008D2FCD"/>
    <w:rsid w:val="008E073F"/>
    <w:rsid w:val="00913E31"/>
    <w:rsid w:val="009158FB"/>
    <w:rsid w:val="00915D4D"/>
    <w:rsid w:val="0094633A"/>
    <w:rsid w:val="00954152"/>
    <w:rsid w:val="009709E1"/>
    <w:rsid w:val="0098282A"/>
    <w:rsid w:val="009A4719"/>
    <w:rsid w:val="009B1D2F"/>
    <w:rsid w:val="009B7C81"/>
    <w:rsid w:val="00A1579A"/>
    <w:rsid w:val="00A25B9D"/>
    <w:rsid w:val="00A302F0"/>
    <w:rsid w:val="00A4361A"/>
    <w:rsid w:val="00A52892"/>
    <w:rsid w:val="00A63E62"/>
    <w:rsid w:val="00A7297D"/>
    <w:rsid w:val="00A96FB3"/>
    <w:rsid w:val="00AA3CA3"/>
    <w:rsid w:val="00AA3D6A"/>
    <w:rsid w:val="00AC1D8E"/>
    <w:rsid w:val="00AC2231"/>
    <w:rsid w:val="00B153AC"/>
    <w:rsid w:val="00B409EF"/>
    <w:rsid w:val="00B452DF"/>
    <w:rsid w:val="00B55371"/>
    <w:rsid w:val="00B91DD3"/>
    <w:rsid w:val="00B9303F"/>
    <w:rsid w:val="00BA1049"/>
    <w:rsid w:val="00BE2AD8"/>
    <w:rsid w:val="00C14CD5"/>
    <w:rsid w:val="00C156E0"/>
    <w:rsid w:val="00C372AE"/>
    <w:rsid w:val="00C45F42"/>
    <w:rsid w:val="00C501CD"/>
    <w:rsid w:val="00C61452"/>
    <w:rsid w:val="00C6774B"/>
    <w:rsid w:val="00C77316"/>
    <w:rsid w:val="00CA11A5"/>
    <w:rsid w:val="00CF757B"/>
    <w:rsid w:val="00D05114"/>
    <w:rsid w:val="00D25E1C"/>
    <w:rsid w:val="00D33429"/>
    <w:rsid w:val="00D414CC"/>
    <w:rsid w:val="00D54D0F"/>
    <w:rsid w:val="00D7458C"/>
    <w:rsid w:val="00D74643"/>
    <w:rsid w:val="00D92F52"/>
    <w:rsid w:val="00D94172"/>
    <w:rsid w:val="00DC20D4"/>
    <w:rsid w:val="00DD0852"/>
    <w:rsid w:val="00DD79B8"/>
    <w:rsid w:val="00DE6251"/>
    <w:rsid w:val="00DF3B60"/>
    <w:rsid w:val="00E006FE"/>
    <w:rsid w:val="00E4239F"/>
    <w:rsid w:val="00E53E17"/>
    <w:rsid w:val="00E563A8"/>
    <w:rsid w:val="00E81D64"/>
    <w:rsid w:val="00E9780C"/>
    <w:rsid w:val="00EA4147"/>
    <w:rsid w:val="00EB1D1D"/>
    <w:rsid w:val="00EB759C"/>
    <w:rsid w:val="00ED6B95"/>
    <w:rsid w:val="00EE50BD"/>
    <w:rsid w:val="00F135A0"/>
    <w:rsid w:val="00F20560"/>
    <w:rsid w:val="00F23067"/>
    <w:rsid w:val="00F2597D"/>
    <w:rsid w:val="00F35734"/>
    <w:rsid w:val="00F42829"/>
    <w:rsid w:val="00F4367C"/>
    <w:rsid w:val="00F44C9F"/>
    <w:rsid w:val="00F47723"/>
    <w:rsid w:val="00FA13FB"/>
    <w:rsid w:val="03D039B6"/>
    <w:rsid w:val="33D0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5DCE4390"/>
  <w15:chartTrackingRefBased/>
  <w15:docId w15:val="{196B94CE-D233-48F4-BC66-2C0655D819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47DF6"/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D05114"/>
    <w:pPr>
      <w:keepNext/>
      <w:jc w:val="center"/>
      <w:outlineLvl w:val="1"/>
    </w:pPr>
    <w:rPr>
      <w:rFonts w:cs="Arial"/>
      <w:b/>
      <w:sz w:val="28"/>
      <w:u w:val="singl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3C1AF2"/>
    <w:rPr>
      <w:rFonts w:ascii="Arial" w:hAnsi="Arial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velopeAddress">
    <w:name w:val="envelope address"/>
    <w:basedOn w:val="Normal"/>
    <w:rsid w:val="009B7C81"/>
    <w:pPr>
      <w:framePr w:w="7920" w:h="1980" w:hSpace="180" w:wrap="auto" w:hAnchor="page" w:xAlign="center" w:yAlign="bottom" w:hRule="exact"/>
      <w:ind w:left="2880"/>
    </w:pPr>
    <w:rPr>
      <w:rFonts w:cs="Arial"/>
    </w:rPr>
  </w:style>
  <w:style w:type="paragraph" w:styleId="EnvelopeReturn">
    <w:name w:val="envelope return"/>
    <w:basedOn w:val="Normal"/>
    <w:rsid w:val="009B7C81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353B4A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D05114"/>
    <w:pPr>
      <w:jc w:val="center"/>
    </w:pPr>
    <w:rPr>
      <w:rFonts w:cs="Arial"/>
      <w:b/>
      <w:sz w:val="28"/>
      <w:u w:val="single"/>
    </w:rPr>
  </w:style>
  <w:style w:type="paragraph" w:styleId="Header">
    <w:name w:val="header"/>
    <w:basedOn w:val="Normal"/>
    <w:rsid w:val="00056A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6A9A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547DF6"/>
    <w:rPr>
      <w:szCs w:val="20"/>
    </w:rPr>
  </w:style>
  <w:style w:type="paragraph" w:styleId="BodyText2">
    <w:name w:val="Body Text 2"/>
    <w:basedOn w:val="Normal"/>
    <w:rsid w:val="00547250"/>
    <w:pPr>
      <w:jc w:val="center"/>
    </w:pPr>
    <w:rPr>
      <w:sz w:val="16"/>
      <w:szCs w:val="20"/>
      <w:lang w:val="en-US" w:eastAsia="en-GB"/>
    </w:rPr>
  </w:style>
  <w:style w:type="paragraph" w:styleId="BodyText3">
    <w:name w:val="Body Text 3"/>
    <w:basedOn w:val="Normal"/>
    <w:rsid w:val="00547250"/>
    <w:pPr>
      <w:jc w:val="both"/>
    </w:pPr>
    <w:rPr>
      <w:sz w:val="16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2760">
              <w:marLeft w:val="2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2605">
                  <w:marLeft w:val="21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740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40456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99950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0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82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6734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02139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63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963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66756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36389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6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0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7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93246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201649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35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2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7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3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26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7277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46022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1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54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03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2767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7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8253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74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1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31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95247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62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33535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8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70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917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03607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7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1228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0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97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22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59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86285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1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49553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74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bellhouse001\Local%20Settings\Temporary%20Internet%20Files\OLKB\Corporate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9A4FAB579514DB80470B3B59BBD0A" ma:contentTypeVersion="15" ma:contentTypeDescription="Create a new document." ma:contentTypeScope="" ma:versionID="d8ecd1659e38a7b9e9377018b59b6759">
  <xsd:schema xmlns:xsd="http://www.w3.org/2001/XMLSchema" xmlns:xs="http://www.w3.org/2001/XMLSchema" xmlns:p="http://schemas.microsoft.com/office/2006/metadata/properties" xmlns:ns2="1fa5f9ac-fb57-417f-92d2-356bc6614bc0" xmlns:ns3="2b31a6a4-26e8-4d2d-a618-8696b12ca2ce" targetNamespace="http://schemas.microsoft.com/office/2006/metadata/properties" ma:root="true" ma:fieldsID="22370caa5a3a006ca368457c65914dd6" ns2:_="" ns3:_="">
    <xsd:import namespace="1fa5f9ac-fb57-417f-92d2-356bc6614bc0"/>
    <xsd:import namespace="2b31a6a4-26e8-4d2d-a618-8696b12ca2c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5f9ac-fb57-417f-92d2-356bc6614bc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e15743d-6896-4fb8-85db-f6eec82bd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1a6a4-26e8-4d2d-a618-8696b12ca2c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27acea-20fd-4622-8298-961d6dadffef}" ma:internalName="TaxCatchAll" ma:showField="CatchAllData" ma:web="2b31a6a4-26e8-4d2d-a618-8696b12ca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a5f9ac-fb57-417f-92d2-356bc6614bc0">
      <Terms xmlns="http://schemas.microsoft.com/office/infopath/2007/PartnerControls"/>
    </lcf76f155ced4ddcb4097134ff3c332f>
    <TaxCatchAll xmlns="2b31a6a4-26e8-4d2d-a618-8696b12ca2ce" xsi:nil="true"/>
  </documentManagement>
</p:properties>
</file>

<file path=customXml/itemProps1.xml><?xml version="1.0" encoding="utf-8"?>
<ds:datastoreItem xmlns:ds="http://schemas.openxmlformats.org/officeDocument/2006/customXml" ds:itemID="{05E11533-F820-4D61-BE0B-E5551FF2A6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FA9DD9-EDD8-484A-BB97-BDA4A2676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5f9ac-fb57-417f-92d2-356bc6614bc0"/>
    <ds:schemaRef ds:uri="2b31a6a4-26e8-4d2d-a618-8696b12ca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41031F-797E-48CD-8F46-B56A40D900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Corporate copy.dot</ap:Template>
  <ap:Application>Microsoft Word for the web</ap:Application>
  <ap:DocSecurity>0</ap:DocSecurity>
  <ap:ScaleCrop>false</ap:ScaleCrop>
  <ap:Company>LCC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Corporate</dc:creator>
  <cp:keywords/>
  <dc:description/>
  <cp:lastModifiedBy>1003, head</cp:lastModifiedBy>
  <cp:revision>4</cp:revision>
  <cp:lastPrinted>2007-11-22T17:06:00Z</cp:lastPrinted>
  <dcterms:created xsi:type="dcterms:W3CDTF">2025-04-30T08:35:00Z</dcterms:created>
  <dcterms:modified xsi:type="dcterms:W3CDTF">2025-04-30T08:35:48Z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0x010100FFC9A4FAB579514DB80470B3B59BBD0A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</Properties>
</file>