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9381" w14:textId="22C81678" w:rsidR="007A0DC6" w:rsidRDefault="00BA6474" w:rsidP="00161BA9">
      <w:pPr>
        <w:rPr>
          <w:sz w:val="20"/>
          <w:szCs w:val="20"/>
        </w:rPr>
      </w:pPr>
      <w:bookmarkStart w:id="0" w:name="_Hlk156567411"/>
      <w:r>
        <w:rPr>
          <w:sz w:val="20"/>
          <w:szCs w:val="20"/>
        </w:rPr>
        <w:t xml:space="preserve">                 </w:t>
      </w:r>
      <w:r w:rsidR="00324307">
        <w:rPr>
          <w:sz w:val="20"/>
          <w:szCs w:val="20"/>
        </w:rPr>
        <w:t xml:space="preserve">                                                                      </w:t>
      </w:r>
      <w:r w:rsidR="00EA4451">
        <w:rPr>
          <w:sz w:val="20"/>
          <w:szCs w:val="20"/>
        </w:rPr>
        <w:t xml:space="preserve">         </w:t>
      </w:r>
    </w:p>
    <w:p w14:paraId="0CF25528" w14:textId="77777777" w:rsidR="00FB198D" w:rsidRDefault="00FB198D" w:rsidP="00FB198D">
      <w:pPr>
        <w:rPr>
          <w:sz w:val="20"/>
          <w:szCs w:val="20"/>
        </w:rPr>
      </w:pPr>
      <w:bookmarkStart w:id="1" w:name="_Hlk124930036"/>
      <w:bookmarkStart w:id="2" w:name="_Hlk190162718"/>
      <w:bookmarkStart w:id="3" w:name="_Hlk192666424"/>
      <w:r>
        <w:rPr>
          <w:sz w:val="20"/>
          <w:szCs w:val="20"/>
        </w:rPr>
        <w:t xml:space="preserve">Dear Colleague </w:t>
      </w:r>
    </w:p>
    <w:p w14:paraId="47B99C86" w14:textId="77777777" w:rsidR="00FB198D" w:rsidRDefault="00FB198D" w:rsidP="00FB198D">
      <w:pPr>
        <w:rPr>
          <w:sz w:val="20"/>
          <w:szCs w:val="20"/>
        </w:rPr>
      </w:pPr>
    </w:p>
    <w:p w14:paraId="36B694FA" w14:textId="77777777" w:rsidR="00FB198D" w:rsidRDefault="00FB198D" w:rsidP="00FB198D">
      <w:pPr>
        <w:rPr>
          <w:sz w:val="20"/>
          <w:szCs w:val="20"/>
        </w:rPr>
      </w:pPr>
      <w:r>
        <w:rPr>
          <w:sz w:val="20"/>
          <w:szCs w:val="20"/>
        </w:rPr>
        <w:t>I am emailing in connection to the job vacancy you have requested to advertise with us, titled above.</w:t>
      </w:r>
    </w:p>
    <w:p w14:paraId="157DFB90" w14:textId="77777777" w:rsidR="00FB198D" w:rsidRDefault="00FB198D" w:rsidP="00FB198D">
      <w:pPr>
        <w:rPr>
          <w:sz w:val="20"/>
          <w:szCs w:val="20"/>
        </w:rPr>
      </w:pPr>
    </w:p>
    <w:p w14:paraId="1D287465" w14:textId="77777777" w:rsidR="00FB198D" w:rsidRDefault="00FB198D" w:rsidP="00FB198D">
      <w:pPr>
        <w:rPr>
          <w:sz w:val="20"/>
          <w:szCs w:val="20"/>
        </w:rPr>
      </w:pPr>
      <w:r>
        <w:rPr>
          <w:sz w:val="20"/>
          <w:szCs w:val="20"/>
        </w:rPr>
        <w:t xml:space="preserve">I am pleased to inform you that your vacancy has now been processed and can be located at </w:t>
      </w:r>
    </w:p>
    <w:p w14:paraId="3405F932" w14:textId="77777777" w:rsidR="00FB198D" w:rsidRDefault="00000000" w:rsidP="00FB198D">
      <w:pPr>
        <w:rPr>
          <w:sz w:val="20"/>
          <w:szCs w:val="20"/>
        </w:rPr>
      </w:pPr>
      <w:hyperlink r:id="rId4" w:history="1">
        <w:r w:rsidR="00FB198D">
          <w:rPr>
            <w:rStyle w:val="Hyperlink"/>
            <w:sz w:val="20"/>
            <w:szCs w:val="20"/>
          </w:rPr>
          <w:t>https://schooljobs.lancashire.gov.uk/</w:t>
        </w:r>
      </w:hyperlink>
    </w:p>
    <w:p w14:paraId="6435B6F9" w14:textId="77777777" w:rsidR="00FB198D" w:rsidRDefault="00FB198D" w:rsidP="00FB198D">
      <w:pPr>
        <w:rPr>
          <w:sz w:val="20"/>
          <w:szCs w:val="20"/>
        </w:rPr>
      </w:pPr>
    </w:p>
    <w:p w14:paraId="7BB9570E" w14:textId="77777777" w:rsidR="00FB198D" w:rsidRDefault="00FB198D" w:rsidP="00FB198D">
      <w:pPr>
        <w:rPr>
          <w:sz w:val="20"/>
          <w:szCs w:val="20"/>
        </w:rPr>
      </w:pPr>
      <w:r>
        <w:rPr>
          <w:sz w:val="20"/>
          <w:szCs w:val="20"/>
        </w:rPr>
        <w:t>As you do not currently buy in to all of our services you will be charged £100 for this advert.</w:t>
      </w:r>
    </w:p>
    <w:bookmarkEnd w:id="0"/>
    <w:bookmarkEnd w:id="1"/>
    <w:bookmarkEnd w:id="2"/>
    <w:bookmarkEnd w:id="3"/>
    <w:p w14:paraId="6697BD42" w14:textId="77777777" w:rsidR="00F1552F" w:rsidRDefault="00F1552F" w:rsidP="00FB198D">
      <w:pPr>
        <w:rPr>
          <w:sz w:val="20"/>
          <w:szCs w:val="20"/>
        </w:rPr>
      </w:pPr>
    </w:p>
    <w:sectPr w:rsidR="00F15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E"/>
    <w:rsid w:val="00017747"/>
    <w:rsid w:val="00035C9E"/>
    <w:rsid w:val="00057492"/>
    <w:rsid w:val="000657D3"/>
    <w:rsid w:val="00065E20"/>
    <w:rsid w:val="0009234C"/>
    <w:rsid w:val="000B1BD3"/>
    <w:rsid w:val="000B5F12"/>
    <w:rsid w:val="000E4965"/>
    <w:rsid w:val="00104B61"/>
    <w:rsid w:val="00107310"/>
    <w:rsid w:val="00146BD3"/>
    <w:rsid w:val="00161BA9"/>
    <w:rsid w:val="001761E3"/>
    <w:rsid w:val="00177905"/>
    <w:rsid w:val="0019728B"/>
    <w:rsid w:val="001C16DE"/>
    <w:rsid w:val="001D45AE"/>
    <w:rsid w:val="001E57F9"/>
    <w:rsid w:val="001F5F6A"/>
    <w:rsid w:val="00204453"/>
    <w:rsid w:val="00214B46"/>
    <w:rsid w:val="002266AA"/>
    <w:rsid w:val="002C6913"/>
    <w:rsid w:val="002E4255"/>
    <w:rsid w:val="002F3528"/>
    <w:rsid w:val="00302ABC"/>
    <w:rsid w:val="00324307"/>
    <w:rsid w:val="003608EB"/>
    <w:rsid w:val="00400516"/>
    <w:rsid w:val="00451974"/>
    <w:rsid w:val="00452968"/>
    <w:rsid w:val="00476B0D"/>
    <w:rsid w:val="004C0967"/>
    <w:rsid w:val="0050050A"/>
    <w:rsid w:val="005020E1"/>
    <w:rsid w:val="005246B6"/>
    <w:rsid w:val="005D210C"/>
    <w:rsid w:val="00600E09"/>
    <w:rsid w:val="00602B66"/>
    <w:rsid w:val="00691597"/>
    <w:rsid w:val="006B1EEE"/>
    <w:rsid w:val="006E5695"/>
    <w:rsid w:val="006F75A2"/>
    <w:rsid w:val="00700A55"/>
    <w:rsid w:val="00701740"/>
    <w:rsid w:val="00701B5C"/>
    <w:rsid w:val="00707CD3"/>
    <w:rsid w:val="00711B3B"/>
    <w:rsid w:val="00734E06"/>
    <w:rsid w:val="00735A6C"/>
    <w:rsid w:val="00761814"/>
    <w:rsid w:val="007A0DC6"/>
    <w:rsid w:val="007B5019"/>
    <w:rsid w:val="007C3330"/>
    <w:rsid w:val="007C503D"/>
    <w:rsid w:val="007F2E8D"/>
    <w:rsid w:val="007F2F7B"/>
    <w:rsid w:val="008063F8"/>
    <w:rsid w:val="00811DDB"/>
    <w:rsid w:val="00860E80"/>
    <w:rsid w:val="008A75C0"/>
    <w:rsid w:val="008C6BC7"/>
    <w:rsid w:val="008D00B6"/>
    <w:rsid w:val="008F339B"/>
    <w:rsid w:val="00940439"/>
    <w:rsid w:val="00956D37"/>
    <w:rsid w:val="00964958"/>
    <w:rsid w:val="00983882"/>
    <w:rsid w:val="009906EF"/>
    <w:rsid w:val="009C72E7"/>
    <w:rsid w:val="009E03DD"/>
    <w:rsid w:val="009E4A5D"/>
    <w:rsid w:val="009E52EC"/>
    <w:rsid w:val="009F3CB7"/>
    <w:rsid w:val="00A14E75"/>
    <w:rsid w:val="00A36D5B"/>
    <w:rsid w:val="00A57AE5"/>
    <w:rsid w:val="00AA43D7"/>
    <w:rsid w:val="00AB1D9A"/>
    <w:rsid w:val="00AC2A48"/>
    <w:rsid w:val="00AC6ACB"/>
    <w:rsid w:val="00AF4D5B"/>
    <w:rsid w:val="00B8631A"/>
    <w:rsid w:val="00BA26FE"/>
    <w:rsid w:val="00BA6474"/>
    <w:rsid w:val="00BB06A5"/>
    <w:rsid w:val="00BC1512"/>
    <w:rsid w:val="00BE224D"/>
    <w:rsid w:val="00C14072"/>
    <w:rsid w:val="00C2228B"/>
    <w:rsid w:val="00C32808"/>
    <w:rsid w:val="00C448C3"/>
    <w:rsid w:val="00C47CF0"/>
    <w:rsid w:val="00C741BA"/>
    <w:rsid w:val="00CD182D"/>
    <w:rsid w:val="00CE0E18"/>
    <w:rsid w:val="00D676DE"/>
    <w:rsid w:val="00D73214"/>
    <w:rsid w:val="00DA0C8E"/>
    <w:rsid w:val="00DA462D"/>
    <w:rsid w:val="00DB49E4"/>
    <w:rsid w:val="00DE78E0"/>
    <w:rsid w:val="00DF36FC"/>
    <w:rsid w:val="00DF6D19"/>
    <w:rsid w:val="00E125BE"/>
    <w:rsid w:val="00E46D3A"/>
    <w:rsid w:val="00E47104"/>
    <w:rsid w:val="00E85D4C"/>
    <w:rsid w:val="00EA4451"/>
    <w:rsid w:val="00EF26E2"/>
    <w:rsid w:val="00EF4C0F"/>
    <w:rsid w:val="00F0060E"/>
    <w:rsid w:val="00F1552F"/>
    <w:rsid w:val="00FB198D"/>
    <w:rsid w:val="00FE1B8C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9808"/>
  <w15:chartTrackingRefBased/>
  <w15:docId w15:val="{8A6B8B49-4408-4994-BABB-5ED930CD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D3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jobs.lanca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~WRL0686.tmp</Template>
  <TotalTime>1298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Lyndsey</dc:creator>
  <cp:keywords/>
  <dc:description/>
  <cp:lastModifiedBy>Whitfield, Lyndsey</cp:lastModifiedBy>
  <cp:revision>92</cp:revision>
  <dcterms:created xsi:type="dcterms:W3CDTF">2022-09-14T10:42:00Z</dcterms:created>
  <dcterms:modified xsi:type="dcterms:W3CDTF">2025-03-12T17:28:00Z</dcterms:modified>
</cp:coreProperties>
</file>